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D" w:rsidRDefault="005668CD" w:rsidP="005668CD">
      <w:pPr>
        <w:spacing w:after="0" w:line="240" w:lineRule="auto"/>
        <w:jc w:val="center"/>
      </w:pPr>
      <w:r>
        <w:t>TOWN OF NEWTON</w:t>
      </w:r>
    </w:p>
    <w:p w:rsidR="00186CCE" w:rsidRDefault="005668CD" w:rsidP="005668CD">
      <w:pPr>
        <w:spacing w:after="0" w:line="240" w:lineRule="auto"/>
        <w:jc w:val="center"/>
      </w:pPr>
      <w:r>
        <w:t>RECREATION COMMISSION</w:t>
      </w:r>
    </w:p>
    <w:p w:rsidR="005668CD" w:rsidRDefault="005668CD" w:rsidP="005668CD">
      <w:pPr>
        <w:spacing w:after="0" w:line="240" w:lineRule="auto"/>
        <w:jc w:val="center"/>
      </w:pPr>
      <w:r>
        <w:t>AGENDA</w:t>
      </w:r>
    </w:p>
    <w:p w:rsidR="008D76E4" w:rsidRDefault="007C3779" w:rsidP="005668CD">
      <w:pPr>
        <w:spacing w:after="0" w:line="240" w:lineRule="auto"/>
        <w:jc w:val="center"/>
      </w:pPr>
      <w:r>
        <w:t xml:space="preserve">REGULAR MEETING </w:t>
      </w:r>
      <w:r w:rsidR="00B842B3">
        <w:t>NOVEMBER 21</w:t>
      </w:r>
      <w:r w:rsidR="00570BDD">
        <w:t>, 2013</w:t>
      </w:r>
    </w:p>
    <w:p w:rsidR="005668CD" w:rsidRDefault="008E33D2" w:rsidP="005668CD">
      <w:pPr>
        <w:spacing w:after="0" w:line="240" w:lineRule="auto"/>
        <w:jc w:val="center"/>
      </w:pPr>
      <w:r>
        <w:t>6:</w:t>
      </w:r>
      <w:r w:rsidR="00640225">
        <w:t>30</w:t>
      </w:r>
      <w:r w:rsidR="005668CD">
        <w:t xml:space="preserve"> PM</w:t>
      </w:r>
    </w:p>
    <w:p w:rsidR="007C3779" w:rsidRDefault="007C3779" w:rsidP="005668CD">
      <w:pPr>
        <w:spacing w:after="0" w:line="240" w:lineRule="auto"/>
        <w:jc w:val="center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ROLL CALL</w:t>
      </w:r>
    </w:p>
    <w:p w:rsidR="00B842B3" w:rsidRDefault="00B842B3" w:rsidP="00B842B3">
      <w:pPr>
        <w:spacing w:after="0" w:line="240" w:lineRule="auto"/>
      </w:pPr>
    </w:p>
    <w:p w:rsidR="00565F57" w:rsidRDefault="00565F57" w:rsidP="00565F57">
      <w:pPr>
        <w:pStyle w:val="ListParagraph"/>
        <w:numPr>
          <w:ilvl w:val="0"/>
          <w:numId w:val="2"/>
        </w:numPr>
        <w:spacing w:after="0" w:line="240" w:lineRule="auto"/>
      </w:pPr>
      <w:r>
        <w:tab/>
        <w:t xml:space="preserve">Mr. </w:t>
      </w:r>
      <w:proofErr w:type="spellStart"/>
      <w:r>
        <w:t>Sebastiano</w:t>
      </w:r>
      <w:proofErr w:type="spellEnd"/>
    </w:p>
    <w:p w:rsidR="007C3779" w:rsidRDefault="007C3779" w:rsidP="007C3779">
      <w:pPr>
        <w:pStyle w:val="ListParagraph"/>
        <w:spacing w:after="0" w:line="240" w:lineRule="auto"/>
        <w:ind w:left="1440"/>
      </w:pPr>
      <w:r>
        <w:t>Mr. Smith</w:t>
      </w:r>
    </w:p>
    <w:p w:rsidR="007C3779" w:rsidRDefault="007C3779" w:rsidP="007C3779">
      <w:pPr>
        <w:pStyle w:val="ListParagraph"/>
        <w:spacing w:after="0" w:line="240" w:lineRule="auto"/>
        <w:ind w:left="1440"/>
      </w:pPr>
      <w:r>
        <w:t xml:space="preserve">Ms. </w:t>
      </w:r>
      <w:proofErr w:type="spellStart"/>
      <w:r>
        <w:t>Mecaj</w:t>
      </w:r>
      <w:proofErr w:type="spellEnd"/>
    </w:p>
    <w:p w:rsidR="008F1254" w:rsidRDefault="000A1D10" w:rsidP="007C3779">
      <w:pPr>
        <w:pStyle w:val="ListParagraph"/>
        <w:spacing w:after="0" w:line="240" w:lineRule="auto"/>
        <w:ind w:left="1440"/>
      </w:pPr>
      <w:r>
        <w:t xml:space="preserve">Mr. </w:t>
      </w:r>
      <w:r w:rsidR="00B842B3">
        <w:t>Mike</w:t>
      </w:r>
      <w:r>
        <w:t xml:space="preserve"> Teets</w:t>
      </w:r>
    </w:p>
    <w:p w:rsidR="008B1B51" w:rsidRDefault="00B842B3" w:rsidP="007C3779">
      <w:pPr>
        <w:pStyle w:val="ListParagraph"/>
        <w:spacing w:after="0" w:line="240" w:lineRule="auto"/>
        <w:ind w:left="1440"/>
      </w:pPr>
      <w:r>
        <w:t>Ms. H</w:t>
      </w:r>
      <w:r w:rsidR="008B1B51">
        <w:t>ankinson</w:t>
      </w:r>
    </w:p>
    <w:p w:rsidR="008F1254" w:rsidRDefault="00640225" w:rsidP="007C3779">
      <w:pPr>
        <w:pStyle w:val="ListParagraph"/>
        <w:spacing w:after="0" w:line="240" w:lineRule="auto"/>
        <w:ind w:left="1440"/>
      </w:pPr>
      <w:r>
        <w:t>Open Position</w:t>
      </w:r>
    </w:p>
    <w:p w:rsidR="00640225" w:rsidRDefault="00640225" w:rsidP="007C3779">
      <w:pPr>
        <w:pStyle w:val="ListParagraph"/>
        <w:spacing w:after="0" w:line="240" w:lineRule="auto"/>
        <w:ind w:left="1440"/>
      </w:pPr>
      <w:r>
        <w:t>Open Position</w:t>
      </w:r>
    </w:p>
    <w:p w:rsidR="00B842B3" w:rsidRDefault="00B842B3" w:rsidP="007C3779">
      <w:pPr>
        <w:pStyle w:val="ListParagraph"/>
        <w:spacing w:after="0" w:line="240" w:lineRule="auto"/>
        <w:ind w:left="1440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OPEN PUBLIC MEETINGS ACT STATEMENT</w:t>
      </w:r>
    </w:p>
    <w:p w:rsidR="00B842B3" w:rsidRDefault="00B842B3" w:rsidP="00B842B3">
      <w:pPr>
        <w:spacing w:after="0" w:line="240" w:lineRule="auto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APPROVAL OF</w:t>
      </w:r>
      <w:r w:rsidR="002A41ED">
        <w:t xml:space="preserve"> </w:t>
      </w:r>
      <w:r w:rsidR="00640225">
        <w:t xml:space="preserve"> </w:t>
      </w:r>
      <w:r w:rsidR="00B842B3">
        <w:t>OCTOBER 16</w:t>
      </w:r>
      <w:r w:rsidR="00C5192A">
        <w:t>,</w:t>
      </w:r>
      <w:r w:rsidR="00801E7E">
        <w:t xml:space="preserve"> 2013</w:t>
      </w:r>
      <w:r>
        <w:t xml:space="preserve"> MINUTES</w:t>
      </w:r>
    </w:p>
    <w:p w:rsidR="00B842B3" w:rsidRDefault="00B842B3" w:rsidP="00B842B3">
      <w:pPr>
        <w:pStyle w:val="ListParagraph"/>
      </w:pPr>
    </w:p>
    <w:p w:rsidR="007C3779" w:rsidRDefault="005A2FB9" w:rsidP="00457646">
      <w:pPr>
        <w:pStyle w:val="ListParagraph"/>
        <w:numPr>
          <w:ilvl w:val="0"/>
          <w:numId w:val="2"/>
        </w:numPr>
        <w:spacing w:after="0" w:line="240" w:lineRule="auto"/>
      </w:pPr>
      <w:r>
        <w:t>O</w:t>
      </w:r>
      <w:r w:rsidR="007C3779">
        <w:t>LD BUSINESS</w:t>
      </w:r>
    </w:p>
    <w:p w:rsidR="000056F5" w:rsidRDefault="000056F5" w:rsidP="000056F5">
      <w:pPr>
        <w:pStyle w:val="ListParagraph"/>
        <w:spacing w:after="0" w:line="240" w:lineRule="auto"/>
        <w:ind w:left="1080"/>
        <w:rPr>
          <w:vertAlign w:val="superscript"/>
        </w:rPr>
      </w:pPr>
      <w:r>
        <w:t xml:space="preserve">A: Senior Dinner </w:t>
      </w:r>
      <w:r w:rsidR="006463B3">
        <w:t xml:space="preserve">Sunday, </w:t>
      </w:r>
      <w:r>
        <w:t>December 1</w:t>
      </w:r>
      <w:r w:rsidR="006463B3">
        <w:rPr>
          <w:vertAlign w:val="superscript"/>
        </w:rPr>
        <w:t>st</w:t>
      </w:r>
      <w:proofErr w:type="gramStart"/>
      <w:r w:rsidR="006463B3">
        <w:rPr>
          <w:vertAlign w:val="superscript"/>
        </w:rPr>
        <w:t>. .</w:t>
      </w:r>
      <w:proofErr w:type="gramEnd"/>
      <w:r w:rsidR="006463B3">
        <w:rPr>
          <w:vertAlign w:val="superscript"/>
        </w:rPr>
        <w:t xml:space="preserve"> </w:t>
      </w:r>
    </w:p>
    <w:p w:rsidR="00B842B3" w:rsidRDefault="00B842B3" w:rsidP="00B842B3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Cafeteria is reserved.  </w:t>
      </w:r>
    </w:p>
    <w:p w:rsidR="00B842B3" w:rsidRDefault="00B842B3" w:rsidP="00B842B3">
      <w:pPr>
        <w:pStyle w:val="ListParagraph"/>
        <w:numPr>
          <w:ilvl w:val="0"/>
          <w:numId w:val="31"/>
        </w:numPr>
        <w:spacing w:after="0" w:line="240" w:lineRule="auto"/>
      </w:pPr>
      <w:r>
        <w:t>Boy scouts will sing carols with the seniors.</w:t>
      </w:r>
    </w:p>
    <w:p w:rsidR="00B842B3" w:rsidRDefault="00B842B3" w:rsidP="00B842B3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Student council will help serve and clean up and provide poinsettias. </w:t>
      </w:r>
    </w:p>
    <w:p w:rsidR="00B842B3" w:rsidRDefault="00B842B3" w:rsidP="00B842B3">
      <w:pPr>
        <w:pStyle w:val="ListParagraph"/>
        <w:numPr>
          <w:ilvl w:val="0"/>
          <w:numId w:val="31"/>
        </w:numPr>
        <w:spacing w:after="0" w:line="240" w:lineRule="auto"/>
      </w:pPr>
      <w:proofErr w:type="spellStart"/>
      <w:r>
        <w:t>Ludmilla</w:t>
      </w:r>
      <w:proofErr w:type="spellEnd"/>
      <w:r>
        <w:t xml:space="preserve"> has table cloths. </w:t>
      </w:r>
    </w:p>
    <w:p w:rsidR="00B842B3" w:rsidRDefault="00B842B3" w:rsidP="00B842B3">
      <w:pPr>
        <w:pStyle w:val="ListParagraph"/>
        <w:numPr>
          <w:ilvl w:val="0"/>
          <w:numId w:val="31"/>
        </w:numPr>
        <w:spacing w:after="0" w:line="240" w:lineRule="auto"/>
      </w:pPr>
      <w:r>
        <w:t>Senior shuttle has been informed.</w:t>
      </w:r>
    </w:p>
    <w:p w:rsidR="00B842B3" w:rsidRDefault="00B842B3" w:rsidP="00B842B3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Reservations are starting to come in. </w:t>
      </w:r>
    </w:p>
    <w:p w:rsidR="00F93230" w:rsidRDefault="000056F5" w:rsidP="000056F5">
      <w:pPr>
        <w:pStyle w:val="ListParagraph"/>
        <w:spacing w:after="0" w:line="240" w:lineRule="auto"/>
        <w:ind w:left="1080"/>
        <w:rPr>
          <w:vertAlign w:val="superscript"/>
        </w:rPr>
      </w:pPr>
      <w:r>
        <w:t>B: Tree Lighting December 9</w:t>
      </w:r>
      <w:r w:rsidRPr="000056F5">
        <w:rPr>
          <w:vertAlign w:val="superscript"/>
        </w:rPr>
        <w:t>th</w:t>
      </w:r>
    </w:p>
    <w:p w:rsidR="00B842B3" w:rsidRPr="00B842B3" w:rsidRDefault="00B842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 xml:space="preserve">Leo </w:t>
      </w:r>
      <w:proofErr w:type="spellStart"/>
      <w:r>
        <w:t>Beshada</w:t>
      </w:r>
      <w:proofErr w:type="spellEnd"/>
      <w:r>
        <w:t xml:space="preserve"> has been asked to play Santa.</w:t>
      </w:r>
    </w:p>
    <w:p w:rsidR="00B842B3" w:rsidRPr="006463B3" w:rsidRDefault="00B842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>Newton Fire department will bring Santa at 6:20.</w:t>
      </w:r>
    </w:p>
    <w:p w:rsidR="006463B3" w:rsidRPr="00B842B3" w:rsidRDefault="006463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>Schools have been notified to provide music and decorations.</w:t>
      </w:r>
    </w:p>
    <w:p w:rsidR="00B842B3" w:rsidRPr="00B842B3" w:rsidRDefault="00B842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>We have candy canes to give Santa.</w:t>
      </w:r>
    </w:p>
    <w:p w:rsidR="00B842B3" w:rsidRDefault="00B842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>Hot chocolate, cups and napkins have been purchased.</w:t>
      </w:r>
    </w:p>
    <w:p w:rsidR="00B842B3" w:rsidRPr="00B842B3" w:rsidRDefault="00B842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>We will buy cookies as we get closer.</w:t>
      </w:r>
    </w:p>
    <w:p w:rsidR="00B842B3" w:rsidRPr="00B842B3" w:rsidRDefault="00B842B3" w:rsidP="00B842B3">
      <w:pPr>
        <w:pStyle w:val="ListParagraph"/>
        <w:numPr>
          <w:ilvl w:val="0"/>
          <w:numId w:val="32"/>
        </w:numPr>
        <w:spacing w:after="0" w:line="240" w:lineRule="auto"/>
        <w:rPr>
          <w:vertAlign w:val="superscript"/>
        </w:rPr>
      </w:pPr>
      <w:r>
        <w:t xml:space="preserve">Senior Shuttle will take seniors around to judge the decorated houses in town. </w:t>
      </w:r>
    </w:p>
    <w:p w:rsidR="00B842B3" w:rsidRPr="00B842B3" w:rsidRDefault="00B842B3" w:rsidP="00B842B3">
      <w:pPr>
        <w:spacing w:after="0" w:line="240" w:lineRule="auto"/>
        <w:rPr>
          <w:vertAlign w:val="superscript"/>
        </w:rPr>
      </w:pPr>
    </w:p>
    <w:p w:rsidR="00640225" w:rsidRDefault="00640225" w:rsidP="00E1606D">
      <w:pPr>
        <w:pStyle w:val="ListParagraph"/>
        <w:numPr>
          <w:ilvl w:val="0"/>
          <w:numId w:val="2"/>
        </w:numPr>
        <w:spacing w:after="0" w:line="240" w:lineRule="auto"/>
      </w:pPr>
      <w:r>
        <w:t>NEW BUSINESS</w:t>
      </w:r>
    </w:p>
    <w:p w:rsidR="0062395C" w:rsidRDefault="0062395C" w:rsidP="008B1B51">
      <w:pPr>
        <w:pStyle w:val="ListParagraph"/>
        <w:numPr>
          <w:ilvl w:val="0"/>
          <w:numId w:val="33"/>
        </w:numPr>
        <w:spacing w:after="0" w:line="240" w:lineRule="auto"/>
      </w:pPr>
      <w:r>
        <w:t>Background Check Ordinance for all volunteers will be introduced Nov. 25.</w:t>
      </w:r>
    </w:p>
    <w:p w:rsidR="008B1B51" w:rsidRDefault="008B1B51" w:rsidP="008B1B51">
      <w:pPr>
        <w:pStyle w:val="ListParagraph"/>
        <w:numPr>
          <w:ilvl w:val="0"/>
          <w:numId w:val="33"/>
        </w:numPr>
        <w:spacing w:after="0" w:line="240" w:lineRule="auto"/>
      </w:pPr>
      <w:r>
        <w:t>Ken Teets handed in his Letter of Resignation effective 10/21/2013</w:t>
      </w:r>
      <w:r w:rsidR="0062395C">
        <w:t>.</w:t>
      </w:r>
    </w:p>
    <w:p w:rsidR="008B1B51" w:rsidRDefault="008B1B51" w:rsidP="008B1B51">
      <w:pPr>
        <w:pStyle w:val="ListParagraph"/>
        <w:numPr>
          <w:ilvl w:val="0"/>
          <w:numId w:val="33"/>
        </w:numPr>
        <w:spacing w:after="0" w:line="240" w:lineRule="auto"/>
      </w:pPr>
      <w:r>
        <w:t>New appointments</w:t>
      </w:r>
      <w:r w:rsidR="0062395C">
        <w:t xml:space="preserve"> to the Rec Commission</w:t>
      </w:r>
      <w:bookmarkStart w:id="0" w:name="_GoBack"/>
      <w:bookmarkEnd w:id="0"/>
      <w:r>
        <w:t>: Dawn Hankinson and Mike Teets</w:t>
      </w:r>
    </w:p>
    <w:p w:rsidR="006463B3" w:rsidRDefault="006463B3" w:rsidP="006463B3">
      <w:pPr>
        <w:spacing w:after="0" w:line="240" w:lineRule="auto"/>
      </w:pPr>
    </w:p>
    <w:p w:rsidR="00E1606D" w:rsidRDefault="00960626" w:rsidP="00E1606D">
      <w:pPr>
        <w:pStyle w:val="ListParagraph"/>
        <w:numPr>
          <w:ilvl w:val="0"/>
          <w:numId w:val="2"/>
        </w:numPr>
        <w:spacing w:after="0" w:line="240" w:lineRule="auto"/>
      </w:pPr>
      <w:r>
        <w:t>OPEN FORUM</w:t>
      </w:r>
    </w:p>
    <w:p w:rsidR="006463B3" w:rsidRDefault="006463B3" w:rsidP="006463B3">
      <w:pPr>
        <w:spacing w:after="0" w:line="240" w:lineRule="auto"/>
      </w:pPr>
    </w:p>
    <w:p w:rsidR="00960626" w:rsidRDefault="00960626" w:rsidP="00960626">
      <w:pPr>
        <w:pStyle w:val="ListParagraph"/>
        <w:numPr>
          <w:ilvl w:val="0"/>
          <w:numId w:val="2"/>
        </w:numPr>
        <w:spacing w:after="0" w:line="240" w:lineRule="auto"/>
      </w:pPr>
      <w:r>
        <w:t>NEXT MEETING</w:t>
      </w:r>
      <w:r w:rsidR="002A41ED">
        <w:t xml:space="preserve">- </w:t>
      </w:r>
      <w:r w:rsidR="006463B3">
        <w:t>January 15, 2014</w:t>
      </w:r>
      <w:r w:rsidR="00CB14AA">
        <w:t xml:space="preserve"> 6:30pm</w:t>
      </w:r>
    </w:p>
    <w:sectPr w:rsidR="0096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ED" w:rsidRDefault="008F1CED" w:rsidP="00A327E3">
      <w:pPr>
        <w:spacing w:after="0" w:line="240" w:lineRule="auto"/>
      </w:pPr>
      <w:r>
        <w:separator/>
      </w:r>
    </w:p>
  </w:endnote>
  <w:endnote w:type="continuationSeparator" w:id="0">
    <w:p w:rsidR="008F1CED" w:rsidRDefault="008F1CED" w:rsidP="00A3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ED" w:rsidRDefault="008F1CED" w:rsidP="00A327E3">
      <w:pPr>
        <w:spacing w:after="0" w:line="240" w:lineRule="auto"/>
      </w:pPr>
      <w:r>
        <w:separator/>
      </w:r>
    </w:p>
  </w:footnote>
  <w:footnote w:type="continuationSeparator" w:id="0">
    <w:p w:rsidR="008F1CED" w:rsidRDefault="008F1CED" w:rsidP="00A3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A7C"/>
    <w:multiLevelType w:val="hybridMultilevel"/>
    <w:tmpl w:val="6FBABFA8"/>
    <w:lvl w:ilvl="0" w:tplc="556211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325030"/>
    <w:multiLevelType w:val="hybridMultilevel"/>
    <w:tmpl w:val="F440E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7161A9"/>
    <w:multiLevelType w:val="hybridMultilevel"/>
    <w:tmpl w:val="E49CCA62"/>
    <w:lvl w:ilvl="0" w:tplc="B34E46D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80A64E8"/>
    <w:multiLevelType w:val="hybridMultilevel"/>
    <w:tmpl w:val="50A8BFF8"/>
    <w:lvl w:ilvl="0" w:tplc="98B83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9E4650E"/>
    <w:multiLevelType w:val="hybridMultilevel"/>
    <w:tmpl w:val="27CC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0116"/>
    <w:multiLevelType w:val="hybridMultilevel"/>
    <w:tmpl w:val="E608683A"/>
    <w:lvl w:ilvl="0" w:tplc="3DF09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C051623"/>
    <w:multiLevelType w:val="hybridMultilevel"/>
    <w:tmpl w:val="0136E6FA"/>
    <w:lvl w:ilvl="0" w:tplc="C48A5B5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F35872"/>
    <w:multiLevelType w:val="hybridMultilevel"/>
    <w:tmpl w:val="4F8C1B9A"/>
    <w:lvl w:ilvl="0" w:tplc="38382C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1F6172"/>
    <w:multiLevelType w:val="hybridMultilevel"/>
    <w:tmpl w:val="1BE6C7B6"/>
    <w:lvl w:ilvl="0" w:tplc="5978B6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ABE70FC"/>
    <w:multiLevelType w:val="hybridMultilevel"/>
    <w:tmpl w:val="1B18CB64"/>
    <w:lvl w:ilvl="0" w:tplc="B1EE84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740E91"/>
    <w:multiLevelType w:val="hybridMultilevel"/>
    <w:tmpl w:val="D8746CFE"/>
    <w:lvl w:ilvl="0" w:tplc="B0B6E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0044B43"/>
    <w:multiLevelType w:val="hybridMultilevel"/>
    <w:tmpl w:val="4A8E842E"/>
    <w:lvl w:ilvl="0" w:tplc="0EA63B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F67DAF"/>
    <w:multiLevelType w:val="hybridMultilevel"/>
    <w:tmpl w:val="522827CC"/>
    <w:lvl w:ilvl="0" w:tplc="2068A7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DB7850"/>
    <w:multiLevelType w:val="hybridMultilevel"/>
    <w:tmpl w:val="6B04EBD2"/>
    <w:lvl w:ilvl="0" w:tplc="7A86C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7021C3"/>
    <w:multiLevelType w:val="hybridMultilevel"/>
    <w:tmpl w:val="F38E1306"/>
    <w:lvl w:ilvl="0" w:tplc="98B2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1110E"/>
    <w:multiLevelType w:val="hybridMultilevel"/>
    <w:tmpl w:val="EF089C9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3097E14"/>
    <w:multiLevelType w:val="hybridMultilevel"/>
    <w:tmpl w:val="A5206EC4"/>
    <w:lvl w:ilvl="0" w:tplc="F7AC3A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4DA2FAF"/>
    <w:multiLevelType w:val="hybridMultilevel"/>
    <w:tmpl w:val="676ABAAE"/>
    <w:lvl w:ilvl="0" w:tplc="0A00F43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5AC0C76"/>
    <w:multiLevelType w:val="hybridMultilevel"/>
    <w:tmpl w:val="9D984A6A"/>
    <w:lvl w:ilvl="0" w:tplc="B7D27966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E4185B"/>
    <w:multiLevelType w:val="hybridMultilevel"/>
    <w:tmpl w:val="7EFADF4E"/>
    <w:lvl w:ilvl="0" w:tplc="04D81E36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0">
    <w:nsid w:val="4E9C0444"/>
    <w:multiLevelType w:val="hybridMultilevel"/>
    <w:tmpl w:val="6172E8D4"/>
    <w:lvl w:ilvl="0" w:tplc="86249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6C62FC3"/>
    <w:multiLevelType w:val="hybridMultilevel"/>
    <w:tmpl w:val="2B608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F2470"/>
    <w:multiLevelType w:val="hybridMultilevel"/>
    <w:tmpl w:val="2E48D5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AD31381"/>
    <w:multiLevelType w:val="hybridMultilevel"/>
    <w:tmpl w:val="7F8EF5E6"/>
    <w:lvl w:ilvl="0" w:tplc="1DC8DE9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4915D4"/>
    <w:multiLevelType w:val="hybridMultilevel"/>
    <w:tmpl w:val="274AB4AE"/>
    <w:lvl w:ilvl="0" w:tplc="4E5C95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18A441C"/>
    <w:multiLevelType w:val="hybridMultilevel"/>
    <w:tmpl w:val="7F58B484"/>
    <w:lvl w:ilvl="0" w:tplc="96E8E5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11574E"/>
    <w:multiLevelType w:val="hybridMultilevel"/>
    <w:tmpl w:val="9CD4FF40"/>
    <w:lvl w:ilvl="0" w:tplc="A0F2C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8E96DCB"/>
    <w:multiLevelType w:val="hybridMultilevel"/>
    <w:tmpl w:val="D4766C74"/>
    <w:lvl w:ilvl="0" w:tplc="A008D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B14565"/>
    <w:multiLevelType w:val="hybridMultilevel"/>
    <w:tmpl w:val="B8D089C6"/>
    <w:lvl w:ilvl="0" w:tplc="99E09B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6C044A"/>
    <w:multiLevelType w:val="hybridMultilevel"/>
    <w:tmpl w:val="5764F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41F23FB"/>
    <w:multiLevelType w:val="hybridMultilevel"/>
    <w:tmpl w:val="23C22462"/>
    <w:lvl w:ilvl="0" w:tplc="799E03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C203069"/>
    <w:multiLevelType w:val="hybridMultilevel"/>
    <w:tmpl w:val="DB5865B0"/>
    <w:lvl w:ilvl="0" w:tplc="1032B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DF4B4A"/>
    <w:multiLevelType w:val="hybridMultilevel"/>
    <w:tmpl w:val="B3C2A9B6"/>
    <w:lvl w:ilvl="0" w:tplc="DFCE78E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DCE09A2"/>
    <w:multiLevelType w:val="hybridMultilevel"/>
    <w:tmpl w:val="DE32CB1C"/>
    <w:lvl w:ilvl="0" w:tplc="C206E8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4"/>
  </w:num>
  <w:num w:numId="3">
    <w:abstractNumId w:val="33"/>
  </w:num>
  <w:num w:numId="4">
    <w:abstractNumId w:val="8"/>
  </w:num>
  <w:num w:numId="5">
    <w:abstractNumId w:val="16"/>
  </w:num>
  <w:num w:numId="6">
    <w:abstractNumId w:val="19"/>
  </w:num>
  <w:num w:numId="7">
    <w:abstractNumId w:val="0"/>
  </w:num>
  <w:num w:numId="8">
    <w:abstractNumId w:val="7"/>
  </w:num>
  <w:num w:numId="9">
    <w:abstractNumId w:val="20"/>
  </w:num>
  <w:num w:numId="10">
    <w:abstractNumId w:val="2"/>
  </w:num>
  <w:num w:numId="11">
    <w:abstractNumId w:val="23"/>
  </w:num>
  <w:num w:numId="12">
    <w:abstractNumId w:val="28"/>
  </w:num>
  <w:num w:numId="13">
    <w:abstractNumId w:val="27"/>
  </w:num>
  <w:num w:numId="14">
    <w:abstractNumId w:val="11"/>
  </w:num>
  <w:num w:numId="15">
    <w:abstractNumId w:val="12"/>
  </w:num>
  <w:num w:numId="16">
    <w:abstractNumId w:val="3"/>
  </w:num>
  <w:num w:numId="17">
    <w:abstractNumId w:val="13"/>
  </w:num>
  <w:num w:numId="18">
    <w:abstractNumId w:val="30"/>
  </w:num>
  <w:num w:numId="19">
    <w:abstractNumId w:val="9"/>
  </w:num>
  <w:num w:numId="20">
    <w:abstractNumId w:val="32"/>
  </w:num>
  <w:num w:numId="21">
    <w:abstractNumId w:val="17"/>
  </w:num>
  <w:num w:numId="22">
    <w:abstractNumId w:val="18"/>
  </w:num>
  <w:num w:numId="23">
    <w:abstractNumId w:val="6"/>
  </w:num>
  <w:num w:numId="24">
    <w:abstractNumId w:val="15"/>
  </w:num>
  <w:num w:numId="25">
    <w:abstractNumId w:val="26"/>
  </w:num>
  <w:num w:numId="26">
    <w:abstractNumId w:val="5"/>
  </w:num>
  <w:num w:numId="27">
    <w:abstractNumId w:val="4"/>
  </w:num>
  <w:num w:numId="28">
    <w:abstractNumId w:val="25"/>
  </w:num>
  <w:num w:numId="29">
    <w:abstractNumId w:val="29"/>
  </w:num>
  <w:num w:numId="30">
    <w:abstractNumId w:val="1"/>
  </w:num>
  <w:num w:numId="31">
    <w:abstractNumId w:val="31"/>
  </w:num>
  <w:num w:numId="32">
    <w:abstractNumId w:val="24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E4"/>
    <w:rsid w:val="000056F5"/>
    <w:rsid w:val="0001064D"/>
    <w:rsid w:val="0002447E"/>
    <w:rsid w:val="000252EF"/>
    <w:rsid w:val="00060B7B"/>
    <w:rsid w:val="000612E2"/>
    <w:rsid w:val="00070D37"/>
    <w:rsid w:val="00077E44"/>
    <w:rsid w:val="000A1D10"/>
    <w:rsid w:val="000C0B85"/>
    <w:rsid w:val="000C50A5"/>
    <w:rsid w:val="000F3BEE"/>
    <w:rsid w:val="0011797E"/>
    <w:rsid w:val="0012487A"/>
    <w:rsid w:val="001422E9"/>
    <w:rsid w:val="0015737C"/>
    <w:rsid w:val="00186CCE"/>
    <w:rsid w:val="001A2C44"/>
    <w:rsid w:val="001E03BA"/>
    <w:rsid w:val="00200B98"/>
    <w:rsid w:val="00201428"/>
    <w:rsid w:val="002236A8"/>
    <w:rsid w:val="00225BB7"/>
    <w:rsid w:val="00253655"/>
    <w:rsid w:val="002A41ED"/>
    <w:rsid w:val="002B4DF7"/>
    <w:rsid w:val="003015D1"/>
    <w:rsid w:val="00353E61"/>
    <w:rsid w:val="00357DD4"/>
    <w:rsid w:val="00392B4D"/>
    <w:rsid w:val="003A658D"/>
    <w:rsid w:val="003B03CF"/>
    <w:rsid w:val="003E26F5"/>
    <w:rsid w:val="003F0543"/>
    <w:rsid w:val="003F61CE"/>
    <w:rsid w:val="00434F96"/>
    <w:rsid w:val="00436C93"/>
    <w:rsid w:val="00457646"/>
    <w:rsid w:val="00471DDE"/>
    <w:rsid w:val="00486847"/>
    <w:rsid w:val="004A6E44"/>
    <w:rsid w:val="004B0A75"/>
    <w:rsid w:val="004E465C"/>
    <w:rsid w:val="00502C4F"/>
    <w:rsid w:val="00520213"/>
    <w:rsid w:val="00523716"/>
    <w:rsid w:val="00532B66"/>
    <w:rsid w:val="005528D5"/>
    <w:rsid w:val="00565F57"/>
    <w:rsid w:val="005668CD"/>
    <w:rsid w:val="00570BDD"/>
    <w:rsid w:val="005978D9"/>
    <w:rsid w:val="005A2FB9"/>
    <w:rsid w:val="005D6078"/>
    <w:rsid w:val="0062395C"/>
    <w:rsid w:val="00626D4E"/>
    <w:rsid w:val="00640225"/>
    <w:rsid w:val="006463B3"/>
    <w:rsid w:val="00681390"/>
    <w:rsid w:val="00695255"/>
    <w:rsid w:val="006A5414"/>
    <w:rsid w:val="006B21EE"/>
    <w:rsid w:val="006E21A3"/>
    <w:rsid w:val="006E2B7A"/>
    <w:rsid w:val="006F5E8F"/>
    <w:rsid w:val="00716AA4"/>
    <w:rsid w:val="00721D8C"/>
    <w:rsid w:val="007466C1"/>
    <w:rsid w:val="00757043"/>
    <w:rsid w:val="007647DB"/>
    <w:rsid w:val="007831BF"/>
    <w:rsid w:val="007A7CEC"/>
    <w:rsid w:val="007C3779"/>
    <w:rsid w:val="007C69BC"/>
    <w:rsid w:val="007D15DC"/>
    <w:rsid w:val="007F3197"/>
    <w:rsid w:val="00801E7E"/>
    <w:rsid w:val="00830A4C"/>
    <w:rsid w:val="0084553B"/>
    <w:rsid w:val="00871E48"/>
    <w:rsid w:val="00875CBD"/>
    <w:rsid w:val="008765A9"/>
    <w:rsid w:val="00886247"/>
    <w:rsid w:val="008B1B51"/>
    <w:rsid w:val="008D76E4"/>
    <w:rsid w:val="008E33D2"/>
    <w:rsid w:val="008E3E3E"/>
    <w:rsid w:val="008F1254"/>
    <w:rsid w:val="008F1CED"/>
    <w:rsid w:val="008F1D87"/>
    <w:rsid w:val="008F4B99"/>
    <w:rsid w:val="00914B96"/>
    <w:rsid w:val="00930304"/>
    <w:rsid w:val="0093054A"/>
    <w:rsid w:val="00946CA0"/>
    <w:rsid w:val="00947D5F"/>
    <w:rsid w:val="00960626"/>
    <w:rsid w:val="009A4331"/>
    <w:rsid w:val="009E1B64"/>
    <w:rsid w:val="009E4169"/>
    <w:rsid w:val="00A02821"/>
    <w:rsid w:val="00A2278E"/>
    <w:rsid w:val="00A327E3"/>
    <w:rsid w:val="00A42BE4"/>
    <w:rsid w:val="00A500D5"/>
    <w:rsid w:val="00A806A6"/>
    <w:rsid w:val="00A95809"/>
    <w:rsid w:val="00AC1832"/>
    <w:rsid w:val="00AE5B7C"/>
    <w:rsid w:val="00AF7EE4"/>
    <w:rsid w:val="00B0683E"/>
    <w:rsid w:val="00B1693E"/>
    <w:rsid w:val="00B842B3"/>
    <w:rsid w:val="00B96746"/>
    <w:rsid w:val="00BA1CC9"/>
    <w:rsid w:val="00BE160B"/>
    <w:rsid w:val="00C5192A"/>
    <w:rsid w:val="00C55319"/>
    <w:rsid w:val="00C80BAA"/>
    <w:rsid w:val="00C87290"/>
    <w:rsid w:val="00CB0D90"/>
    <w:rsid w:val="00CB14AA"/>
    <w:rsid w:val="00CB2471"/>
    <w:rsid w:val="00CC3701"/>
    <w:rsid w:val="00D57347"/>
    <w:rsid w:val="00D713AC"/>
    <w:rsid w:val="00D746FE"/>
    <w:rsid w:val="00D776E0"/>
    <w:rsid w:val="00D904D7"/>
    <w:rsid w:val="00DC14C8"/>
    <w:rsid w:val="00DE2EDA"/>
    <w:rsid w:val="00DE496F"/>
    <w:rsid w:val="00DF647F"/>
    <w:rsid w:val="00E1606D"/>
    <w:rsid w:val="00E23880"/>
    <w:rsid w:val="00E350AB"/>
    <w:rsid w:val="00E668B0"/>
    <w:rsid w:val="00E73434"/>
    <w:rsid w:val="00E75392"/>
    <w:rsid w:val="00EB01E9"/>
    <w:rsid w:val="00EB2582"/>
    <w:rsid w:val="00F11997"/>
    <w:rsid w:val="00F433FF"/>
    <w:rsid w:val="00F43CCD"/>
    <w:rsid w:val="00F81D50"/>
    <w:rsid w:val="00F93230"/>
    <w:rsid w:val="00FA1C57"/>
    <w:rsid w:val="00FA22E3"/>
    <w:rsid w:val="00FC588F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E3"/>
  </w:style>
  <w:style w:type="paragraph" w:styleId="Footer">
    <w:name w:val="footer"/>
    <w:basedOn w:val="Normal"/>
    <w:link w:val="Foot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E3"/>
  </w:style>
  <w:style w:type="paragraph" w:styleId="BalloonText">
    <w:name w:val="Balloon Text"/>
    <w:basedOn w:val="Normal"/>
    <w:link w:val="BalloonTextChar"/>
    <w:uiPriority w:val="99"/>
    <w:semiHidden/>
    <w:unhideWhenUsed/>
    <w:rsid w:val="00C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7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E3"/>
  </w:style>
  <w:style w:type="paragraph" w:styleId="Footer">
    <w:name w:val="footer"/>
    <w:basedOn w:val="Normal"/>
    <w:link w:val="Foot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E3"/>
  </w:style>
  <w:style w:type="paragraph" w:styleId="BalloonText">
    <w:name w:val="Balloon Text"/>
    <w:basedOn w:val="Normal"/>
    <w:link w:val="BalloonTextChar"/>
    <w:uiPriority w:val="99"/>
    <w:semiHidden/>
    <w:unhideWhenUsed/>
    <w:rsid w:val="00C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7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FE17CE37</Template>
  <TotalTime>27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Rec</dc:creator>
  <cp:lastModifiedBy>commdev</cp:lastModifiedBy>
  <cp:revision>5</cp:revision>
  <cp:lastPrinted>2013-02-12T15:54:00Z</cp:lastPrinted>
  <dcterms:created xsi:type="dcterms:W3CDTF">2013-11-14T15:51:00Z</dcterms:created>
  <dcterms:modified xsi:type="dcterms:W3CDTF">2013-11-14T16:45:00Z</dcterms:modified>
</cp:coreProperties>
</file>