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FB" w:rsidRDefault="005052FB" w:rsidP="00084BDC">
      <w:pPr>
        <w:tabs>
          <w:tab w:val="left" w:pos="360"/>
          <w:tab w:val="left" w:pos="8100"/>
        </w:tabs>
        <w:spacing w:after="0" w:line="240" w:lineRule="auto"/>
        <w:jc w:val="both"/>
        <w:rPr>
          <w:rFonts w:ascii="Century Gothic" w:hAnsi="Century Gothic" w:cs="Times New Roman"/>
          <w:sz w:val="20"/>
          <w:szCs w:val="20"/>
        </w:rPr>
      </w:pPr>
      <w:r w:rsidRPr="0051570E">
        <w:rPr>
          <w:rFonts w:ascii="Century Gothic" w:hAnsi="Century Gothic" w:cs="Times New Roman"/>
          <w:sz w:val="20"/>
          <w:szCs w:val="20"/>
        </w:rPr>
        <w:t xml:space="preserve">The regular meeting of the Historic </w:t>
      </w:r>
      <w:r w:rsidR="00290EE5" w:rsidRPr="0051570E">
        <w:rPr>
          <w:rFonts w:ascii="Century Gothic" w:hAnsi="Century Gothic" w:cs="Times New Roman"/>
          <w:sz w:val="20"/>
          <w:szCs w:val="20"/>
        </w:rPr>
        <w:t xml:space="preserve">Preservation Advisory </w:t>
      </w:r>
      <w:r w:rsidRPr="0051570E">
        <w:rPr>
          <w:rFonts w:ascii="Century Gothic" w:hAnsi="Century Gothic" w:cs="Times New Roman"/>
          <w:sz w:val="20"/>
          <w:szCs w:val="20"/>
        </w:rPr>
        <w:t xml:space="preserve">Commission took place on the above date. </w:t>
      </w:r>
      <w:r w:rsidR="00B54467" w:rsidRPr="0051570E">
        <w:rPr>
          <w:rFonts w:ascii="Century Gothic" w:hAnsi="Century Gothic" w:cs="Times New Roman"/>
          <w:sz w:val="20"/>
          <w:szCs w:val="20"/>
        </w:rPr>
        <w:t xml:space="preserve">Chairman </w:t>
      </w:r>
      <w:r w:rsidR="00563177">
        <w:rPr>
          <w:rFonts w:ascii="Century Gothic" w:hAnsi="Century Gothic" w:cs="Times New Roman"/>
          <w:sz w:val="20"/>
          <w:szCs w:val="20"/>
        </w:rPr>
        <w:t>Dennis Becker</w:t>
      </w:r>
      <w:r w:rsidR="00FD2020" w:rsidRPr="0051570E">
        <w:rPr>
          <w:rFonts w:ascii="Century Gothic" w:hAnsi="Century Gothic" w:cs="Times New Roman"/>
          <w:sz w:val="20"/>
          <w:szCs w:val="20"/>
        </w:rPr>
        <w:t xml:space="preserve"> </w:t>
      </w:r>
      <w:r w:rsidRPr="0051570E">
        <w:rPr>
          <w:rFonts w:ascii="Century Gothic" w:hAnsi="Century Gothic" w:cs="Times New Roman"/>
          <w:sz w:val="20"/>
          <w:szCs w:val="20"/>
        </w:rPr>
        <w:t>read the Open Public Meeting</w:t>
      </w:r>
      <w:r w:rsidR="00F65AC2" w:rsidRPr="0051570E">
        <w:rPr>
          <w:rFonts w:ascii="Century Gothic" w:hAnsi="Century Gothic" w:cs="Times New Roman"/>
          <w:sz w:val="20"/>
          <w:szCs w:val="20"/>
        </w:rPr>
        <w:t>s</w:t>
      </w:r>
      <w:r w:rsidRPr="0051570E">
        <w:rPr>
          <w:rFonts w:ascii="Century Gothic" w:hAnsi="Century Gothic" w:cs="Times New Roman"/>
          <w:sz w:val="20"/>
          <w:szCs w:val="20"/>
        </w:rPr>
        <w:t xml:space="preserve"> Act and requested </w:t>
      </w:r>
      <w:r w:rsidR="007A2E71">
        <w:rPr>
          <w:rFonts w:ascii="Century Gothic" w:hAnsi="Century Gothic" w:cs="Times New Roman"/>
          <w:sz w:val="20"/>
          <w:szCs w:val="20"/>
        </w:rPr>
        <w:t>Commission</w:t>
      </w:r>
      <w:r w:rsidRPr="0051570E">
        <w:rPr>
          <w:rFonts w:ascii="Century Gothic" w:hAnsi="Century Gothic" w:cs="Times New Roman"/>
          <w:sz w:val="20"/>
          <w:szCs w:val="20"/>
        </w:rPr>
        <w:t xml:space="preserve"> Secretary Mrs. </w:t>
      </w:r>
      <w:r w:rsidR="006B40D2" w:rsidRPr="0051570E">
        <w:rPr>
          <w:rFonts w:ascii="Century Gothic" w:hAnsi="Century Gothic" w:cs="Times New Roman"/>
          <w:sz w:val="20"/>
          <w:szCs w:val="20"/>
        </w:rPr>
        <w:t>Citterbart</w:t>
      </w:r>
      <w:r w:rsidRPr="0051570E">
        <w:rPr>
          <w:rFonts w:ascii="Century Gothic" w:hAnsi="Century Gothic" w:cs="Times New Roman"/>
          <w:sz w:val="20"/>
          <w:szCs w:val="20"/>
        </w:rPr>
        <w:t xml:space="preserve"> </w:t>
      </w:r>
      <w:r w:rsidR="006E6877" w:rsidRPr="0051570E">
        <w:rPr>
          <w:rFonts w:ascii="Century Gothic" w:hAnsi="Century Gothic" w:cs="Times New Roman"/>
          <w:sz w:val="20"/>
          <w:szCs w:val="20"/>
        </w:rPr>
        <w:t xml:space="preserve">to </w:t>
      </w:r>
      <w:r w:rsidRPr="0051570E">
        <w:rPr>
          <w:rFonts w:ascii="Century Gothic" w:hAnsi="Century Gothic" w:cs="Times New Roman"/>
          <w:sz w:val="20"/>
          <w:szCs w:val="20"/>
        </w:rPr>
        <w:t xml:space="preserve">call the roll.  </w:t>
      </w:r>
      <w:r w:rsidR="007A2E71">
        <w:rPr>
          <w:rFonts w:ascii="Century Gothic" w:hAnsi="Century Gothic" w:cs="Times New Roman"/>
          <w:sz w:val="20"/>
          <w:szCs w:val="20"/>
        </w:rPr>
        <w:t>Commission</w:t>
      </w:r>
      <w:r w:rsidRPr="0051570E">
        <w:rPr>
          <w:rFonts w:ascii="Century Gothic" w:hAnsi="Century Gothic" w:cs="Times New Roman"/>
          <w:sz w:val="20"/>
          <w:szCs w:val="20"/>
        </w:rPr>
        <w:t xml:space="preserve"> Secretary </w:t>
      </w:r>
      <w:r w:rsidR="00676353">
        <w:rPr>
          <w:rFonts w:ascii="Century Gothic" w:hAnsi="Century Gothic" w:cs="Times New Roman"/>
          <w:sz w:val="20"/>
          <w:szCs w:val="20"/>
        </w:rPr>
        <w:t xml:space="preserve">Mrs. </w:t>
      </w:r>
      <w:r w:rsidR="006B40D2" w:rsidRPr="0051570E">
        <w:rPr>
          <w:rFonts w:ascii="Century Gothic" w:hAnsi="Century Gothic" w:cs="Times New Roman"/>
          <w:sz w:val="20"/>
          <w:szCs w:val="20"/>
        </w:rPr>
        <w:t>Citterbart</w:t>
      </w:r>
      <w:r w:rsidRPr="0051570E">
        <w:rPr>
          <w:rFonts w:ascii="Century Gothic" w:hAnsi="Century Gothic" w:cs="Times New Roman"/>
          <w:sz w:val="20"/>
          <w:szCs w:val="20"/>
        </w:rPr>
        <w:t xml:space="preserve"> stated there was a quorum.</w:t>
      </w:r>
    </w:p>
    <w:p w:rsidR="00651175" w:rsidRDefault="00651175" w:rsidP="00084BDC">
      <w:pPr>
        <w:tabs>
          <w:tab w:val="left" w:pos="360"/>
          <w:tab w:val="left" w:pos="8100"/>
        </w:tabs>
        <w:spacing w:after="0" w:line="240" w:lineRule="auto"/>
        <w:jc w:val="both"/>
        <w:rPr>
          <w:rFonts w:ascii="Century Gothic" w:hAnsi="Century Gothic" w:cs="Times New Roman"/>
          <w:sz w:val="20"/>
          <w:szCs w:val="20"/>
        </w:rPr>
      </w:pPr>
    </w:p>
    <w:p w:rsidR="00651175" w:rsidRDefault="00651175" w:rsidP="00084BDC">
      <w:pPr>
        <w:tabs>
          <w:tab w:val="left" w:pos="360"/>
          <w:tab w:val="left" w:pos="8100"/>
        </w:tabs>
        <w:spacing w:after="0" w:line="240" w:lineRule="auto"/>
        <w:jc w:val="both"/>
        <w:rPr>
          <w:rFonts w:ascii="Century Gothic" w:hAnsi="Century Gothic" w:cs="Times New Roman"/>
          <w:b/>
          <w:sz w:val="20"/>
          <w:szCs w:val="20"/>
          <w:u w:val="single"/>
        </w:rPr>
      </w:pPr>
      <w:r w:rsidRPr="00651175">
        <w:rPr>
          <w:rFonts w:ascii="Century Gothic" w:hAnsi="Century Gothic" w:cs="Times New Roman"/>
          <w:b/>
          <w:sz w:val="20"/>
          <w:szCs w:val="20"/>
          <w:u w:val="single"/>
        </w:rPr>
        <w:t>OATH OF OFFICE</w:t>
      </w:r>
    </w:p>
    <w:p w:rsidR="00651175" w:rsidRDefault="00651175" w:rsidP="00084BDC">
      <w:pPr>
        <w:tabs>
          <w:tab w:val="left" w:pos="360"/>
          <w:tab w:val="left" w:pos="8100"/>
        </w:tabs>
        <w:spacing w:after="0" w:line="240" w:lineRule="auto"/>
        <w:jc w:val="both"/>
        <w:rPr>
          <w:rFonts w:ascii="Century Gothic" w:hAnsi="Century Gothic" w:cs="Times New Roman"/>
          <w:b/>
          <w:sz w:val="20"/>
          <w:szCs w:val="20"/>
          <w:u w:val="single"/>
        </w:rPr>
      </w:pPr>
    </w:p>
    <w:p w:rsidR="00651175" w:rsidRPr="00651175" w:rsidRDefault="00651175" w:rsidP="00084BDC">
      <w:pPr>
        <w:tabs>
          <w:tab w:val="left" w:pos="360"/>
          <w:tab w:val="left" w:pos="8100"/>
        </w:tabs>
        <w:spacing w:after="0" w:line="240" w:lineRule="auto"/>
        <w:jc w:val="both"/>
        <w:rPr>
          <w:rFonts w:ascii="Century Gothic" w:hAnsi="Century Gothic" w:cs="Times New Roman"/>
          <w:sz w:val="20"/>
          <w:szCs w:val="20"/>
        </w:rPr>
      </w:pPr>
      <w:r>
        <w:rPr>
          <w:rFonts w:ascii="Century Gothic" w:hAnsi="Century Gothic" w:cs="Times New Roman"/>
          <w:sz w:val="20"/>
          <w:szCs w:val="20"/>
        </w:rPr>
        <w:t xml:space="preserve">Mr. </w:t>
      </w:r>
      <w:r w:rsidR="00A269EB">
        <w:rPr>
          <w:rFonts w:ascii="Century Gothic" w:hAnsi="Century Gothic" w:cs="Times New Roman"/>
          <w:sz w:val="20"/>
          <w:szCs w:val="20"/>
        </w:rPr>
        <w:t>Wayne McCabe</w:t>
      </w:r>
      <w:r w:rsidRPr="00651175">
        <w:rPr>
          <w:rFonts w:ascii="Century Gothic" w:hAnsi="Century Gothic" w:cs="Times New Roman"/>
          <w:sz w:val="20"/>
          <w:szCs w:val="20"/>
        </w:rPr>
        <w:t xml:space="preserve"> </w:t>
      </w:r>
      <w:r w:rsidR="00D13667">
        <w:rPr>
          <w:rFonts w:ascii="Century Gothic" w:hAnsi="Century Gothic" w:cs="Times New Roman"/>
          <w:sz w:val="20"/>
          <w:szCs w:val="20"/>
        </w:rPr>
        <w:t xml:space="preserve">was duly </w:t>
      </w:r>
      <w:r>
        <w:rPr>
          <w:rFonts w:ascii="Century Gothic" w:hAnsi="Century Gothic" w:cs="Times New Roman"/>
          <w:sz w:val="20"/>
          <w:szCs w:val="20"/>
        </w:rPr>
        <w:t xml:space="preserve">sworn in as a </w:t>
      </w:r>
      <w:r w:rsidRPr="00651175">
        <w:rPr>
          <w:rFonts w:ascii="Century Gothic" w:hAnsi="Century Gothic" w:cs="Times New Roman"/>
          <w:sz w:val="20"/>
          <w:szCs w:val="20"/>
        </w:rPr>
        <w:t xml:space="preserve">Class </w:t>
      </w:r>
      <w:r w:rsidR="00A269EB">
        <w:rPr>
          <w:rFonts w:ascii="Century Gothic" w:hAnsi="Century Gothic" w:cs="Times New Roman"/>
          <w:sz w:val="20"/>
          <w:szCs w:val="20"/>
        </w:rPr>
        <w:t>B</w:t>
      </w:r>
      <w:r w:rsidRPr="00651175">
        <w:rPr>
          <w:rFonts w:ascii="Century Gothic" w:hAnsi="Century Gothic" w:cs="Times New Roman"/>
          <w:sz w:val="20"/>
          <w:szCs w:val="20"/>
        </w:rPr>
        <w:t xml:space="preserve"> Member</w:t>
      </w:r>
      <w:r>
        <w:rPr>
          <w:rFonts w:ascii="Century Gothic" w:hAnsi="Century Gothic" w:cs="Times New Roman"/>
          <w:sz w:val="20"/>
          <w:szCs w:val="20"/>
        </w:rPr>
        <w:t>.</w:t>
      </w:r>
    </w:p>
    <w:p w:rsidR="00A75C90" w:rsidRPr="00651175" w:rsidRDefault="00A75C90" w:rsidP="00084BDC">
      <w:pPr>
        <w:tabs>
          <w:tab w:val="left" w:pos="360"/>
          <w:tab w:val="left" w:pos="8100"/>
        </w:tabs>
        <w:spacing w:after="0" w:line="240" w:lineRule="auto"/>
        <w:jc w:val="both"/>
        <w:rPr>
          <w:rFonts w:ascii="Century Gothic" w:hAnsi="Century Gothic" w:cs="Times New Roman"/>
          <w:sz w:val="20"/>
          <w:szCs w:val="20"/>
        </w:rPr>
      </w:pPr>
    </w:p>
    <w:p w:rsidR="00FD2020" w:rsidRDefault="00D84E7C" w:rsidP="00084BDC">
      <w:pPr>
        <w:tabs>
          <w:tab w:val="left" w:pos="360"/>
        </w:tabs>
        <w:spacing w:after="0" w:line="240" w:lineRule="auto"/>
        <w:jc w:val="both"/>
        <w:rPr>
          <w:rFonts w:ascii="Century Gothic" w:hAnsi="Century Gothic" w:cs="Times New Roman"/>
          <w:sz w:val="20"/>
          <w:szCs w:val="20"/>
        </w:rPr>
      </w:pPr>
      <w:r w:rsidRPr="00D13667">
        <w:rPr>
          <w:rFonts w:ascii="Century Gothic" w:hAnsi="Century Gothic" w:cs="Times New Roman"/>
          <w:b/>
          <w:sz w:val="20"/>
          <w:szCs w:val="20"/>
          <w:u w:val="single"/>
        </w:rPr>
        <w:t>ATTENDANCE</w:t>
      </w:r>
      <w:r w:rsidR="005052FB" w:rsidRPr="00D13667">
        <w:rPr>
          <w:rFonts w:ascii="Century Gothic" w:hAnsi="Century Gothic" w:cs="Times New Roman"/>
          <w:b/>
          <w:sz w:val="20"/>
          <w:szCs w:val="20"/>
          <w:u w:val="single"/>
        </w:rPr>
        <w:t>:</w:t>
      </w:r>
      <w:r w:rsidR="005052FB" w:rsidRPr="0051570E">
        <w:rPr>
          <w:rFonts w:ascii="Century Gothic" w:hAnsi="Century Gothic" w:cs="Times New Roman"/>
          <w:b/>
          <w:sz w:val="20"/>
          <w:szCs w:val="20"/>
        </w:rPr>
        <w:t xml:space="preserve">   </w:t>
      </w:r>
      <w:r w:rsidR="006C2DC6" w:rsidRPr="006C2DC6">
        <w:rPr>
          <w:rFonts w:ascii="Century Gothic" w:hAnsi="Century Gothic" w:cs="Times New Roman"/>
          <w:sz w:val="20"/>
          <w:szCs w:val="20"/>
        </w:rPr>
        <w:t>Mr. Porter,</w:t>
      </w:r>
      <w:r w:rsidR="006C2DC6">
        <w:rPr>
          <w:rFonts w:ascii="Century Gothic" w:hAnsi="Century Gothic" w:cs="Times New Roman"/>
          <w:b/>
          <w:sz w:val="20"/>
          <w:szCs w:val="20"/>
        </w:rPr>
        <w:t xml:space="preserve"> </w:t>
      </w:r>
      <w:r w:rsidR="00A75C90">
        <w:rPr>
          <w:rFonts w:ascii="Century Gothic" w:hAnsi="Century Gothic" w:cs="Times New Roman"/>
          <w:sz w:val="20"/>
          <w:szCs w:val="20"/>
        </w:rPr>
        <w:t xml:space="preserve">Mrs. Schulte, </w:t>
      </w:r>
      <w:r w:rsidR="00D67C2D">
        <w:rPr>
          <w:rFonts w:ascii="Century Gothic" w:hAnsi="Century Gothic" w:cs="Times New Roman"/>
          <w:sz w:val="20"/>
          <w:szCs w:val="20"/>
        </w:rPr>
        <w:t xml:space="preserve">Mr. McCabe, </w:t>
      </w:r>
      <w:r w:rsidR="00563177">
        <w:rPr>
          <w:rFonts w:ascii="Century Gothic" w:hAnsi="Century Gothic" w:cs="Times New Roman"/>
          <w:sz w:val="20"/>
          <w:szCs w:val="20"/>
        </w:rPr>
        <w:t>Chairman Becker</w:t>
      </w:r>
    </w:p>
    <w:p w:rsidR="00651175" w:rsidRDefault="00651175" w:rsidP="00084BDC">
      <w:pPr>
        <w:tabs>
          <w:tab w:val="left" w:pos="360"/>
        </w:tabs>
        <w:spacing w:after="0" w:line="240" w:lineRule="auto"/>
        <w:jc w:val="both"/>
        <w:rPr>
          <w:rFonts w:ascii="Century Gothic" w:hAnsi="Century Gothic" w:cs="Times New Roman"/>
          <w:sz w:val="20"/>
          <w:szCs w:val="20"/>
        </w:rPr>
      </w:pPr>
    </w:p>
    <w:p w:rsidR="00651175" w:rsidRDefault="00651175" w:rsidP="00084BDC">
      <w:pPr>
        <w:tabs>
          <w:tab w:val="left" w:pos="360"/>
        </w:tabs>
        <w:spacing w:after="0" w:line="240" w:lineRule="auto"/>
        <w:jc w:val="both"/>
        <w:rPr>
          <w:rFonts w:ascii="Century Gothic" w:hAnsi="Century Gothic" w:cs="Times New Roman"/>
          <w:sz w:val="20"/>
          <w:szCs w:val="20"/>
        </w:rPr>
      </w:pPr>
      <w:r w:rsidRPr="00651175">
        <w:rPr>
          <w:rFonts w:ascii="Century Gothic" w:hAnsi="Century Gothic" w:cs="Times New Roman"/>
          <w:b/>
          <w:sz w:val="20"/>
          <w:szCs w:val="20"/>
        </w:rPr>
        <w:t>EXCUSED:</w:t>
      </w:r>
      <w:r w:rsidR="00D67C2D">
        <w:rPr>
          <w:rFonts w:ascii="Century Gothic" w:hAnsi="Century Gothic" w:cs="Times New Roman"/>
          <w:sz w:val="20"/>
          <w:szCs w:val="20"/>
        </w:rPr>
        <w:t xml:space="preserve">  Mr. Kaplan, Mrs. Diglio</w:t>
      </w:r>
    </w:p>
    <w:p w:rsidR="00264779" w:rsidRDefault="00264779" w:rsidP="00084BDC">
      <w:pPr>
        <w:tabs>
          <w:tab w:val="left" w:pos="360"/>
        </w:tabs>
        <w:spacing w:after="0" w:line="240" w:lineRule="auto"/>
        <w:jc w:val="both"/>
        <w:rPr>
          <w:rFonts w:ascii="Century Gothic" w:hAnsi="Century Gothic" w:cs="Times New Roman"/>
          <w:sz w:val="20"/>
          <w:szCs w:val="20"/>
        </w:rPr>
      </w:pPr>
    </w:p>
    <w:p w:rsidR="002959DF" w:rsidRPr="00B43449" w:rsidRDefault="002959DF" w:rsidP="00084BDC">
      <w:pPr>
        <w:tabs>
          <w:tab w:val="left" w:pos="360"/>
        </w:tabs>
        <w:spacing w:after="0" w:line="240" w:lineRule="auto"/>
        <w:jc w:val="both"/>
        <w:rPr>
          <w:rFonts w:ascii="Century Gothic" w:hAnsi="Century Gothic" w:cs="Times New Roman"/>
          <w:sz w:val="20"/>
          <w:szCs w:val="20"/>
        </w:rPr>
      </w:pPr>
      <w:r w:rsidRPr="0051570E">
        <w:rPr>
          <w:rFonts w:ascii="Century Gothic" w:hAnsi="Century Gothic" w:cs="Times New Roman"/>
          <w:b/>
          <w:sz w:val="20"/>
          <w:szCs w:val="20"/>
          <w:u w:val="single"/>
        </w:rPr>
        <w:t>FLAG SALUTE</w:t>
      </w:r>
      <w:r w:rsidR="00B43449" w:rsidRPr="00B43449">
        <w:rPr>
          <w:rFonts w:ascii="Century Gothic" w:hAnsi="Century Gothic" w:cs="Times New Roman"/>
          <w:b/>
          <w:sz w:val="20"/>
          <w:szCs w:val="20"/>
        </w:rPr>
        <w:t xml:space="preserve">:  </w:t>
      </w:r>
      <w:r w:rsidR="00B43449" w:rsidRPr="00B43449">
        <w:rPr>
          <w:rFonts w:ascii="Century Gothic" w:hAnsi="Century Gothic" w:cs="Times New Roman"/>
          <w:sz w:val="20"/>
          <w:szCs w:val="20"/>
        </w:rPr>
        <w:t xml:space="preserve">was recited. </w:t>
      </w:r>
    </w:p>
    <w:p w:rsidR="002959DF" w:rsidRPr="00B43449" w:rsidRDefault="002959DF" w:rsidP="00084BDC">
      <w:pPr>
        <w:tabs>
          <w:tab w:val="left" w:pos="360"/>
        </w:tabs>
        <w:spacing w:after="0" w:line="240" w:lineRule="auto"/>
        <w:jc w:val="both"/>
        <w:rPr>
          <w:rFonts w:ascii="Century Gothic" w:hAnsi="Century Gothic" w:cs="Times New Roman"/>
          <w:sz w:val="20"/>
          <w:szCs w:val="20"/>
        </w:rPr>
      </w:pPr>
    </w:p>
    <w:p w:rsidR="00E84721" w:rsidRPr="0051570E" w:rsidRDefault="00E84721" w:rsidP="00084BDC">
      <w:pPr>
        <w:tabs>
          <w:tab w:val="left" w:pos="360"/>
        </w:tabs>
        <w:spacing w:after="0" w:line="240" w:lineRule="auto"/>
        <w:jc w:val="both"/>
        <w:rPr>
          <w:rFonts w:ascii="Century Gothic" w:hAnsi="Century Gothic" w:cs="Times New Roman"/>
          <w:b/>
          <w:sz w:val="20"/>
          <w:szCs w:val="20"/>
          <w:u w:val="single"/>
        </w:rPr>
      </w:pPr>
      <w:r w:rsidRPr="0051570E">
        <w:rPr>
          <w:rFonts w:ascii="Century Gothic" w:hAnsi="Century Gothic" w:cs="Times New Roman"/>
          <w:b/>
          <w:sz w:val="20"/>
          <w:szCs w:val="20"/>
          <w:u w:val="single"/>
        </w:rPr>
        <w:t>CONSIDERATION OF MINUTES</w:t>
      </w:r>
      <w:r w:rsidR="00B43449">
        <w:rPr>
          <w:rFonts w:ascii="Century Gothic" w:hAnsi="Century Gothic" w:cs="Times New Roman"/>
          <w:b/>
          <w:sz w:val="20"/>
          <w:szCs w:val="20"/>
          <w:u w:val="single"/>
        </w:rPr>
        <w:t>:</w:t>
      </w:r>
    </w:p>
    <w:p w:rsidR="00E84721" w:rsidRPr="0051570E" w:rsidRDefault="00E84721" w:rsidP="00084BDC">
      <w:pPr>
        <w:tabs>
          <w:tab w:val="left" w:pos="360"/>
        </w:tabs>
        <w:spacing w:after="0" w:line="240" w:lineRule="auto"/>
        <w:jc w:val="both"/>
        <w:rPr>
          <w:rFonts w:ascii="Century Gothic" w:hAnsi="Century Gothic" w:cs="Times New Roman"/>
          <w:b/>
          <w:sz w:val="16"/>
          <w:szCs w:val="16"/>
          <w:u w:val="single"/>
        </w:rPr>
      </w:pPr>
    </w:p>
    <w:p w:rsidR="00E84721" w:rsidRPr="00D84E7C" w:rsidRDefault="00D67C2D" w:rsidP="00084BDC">
      <w:pPr>
        <w:tabs>
          <w:tab w:val="left" w:pos="360"/>
        </w:tabs>
        <w:spacing w:after="0" w:line="240" w:lineRule="auto"/>
        <w:jc w:val="both"/>
        <w:rPr>
          <w:rFonts w:ascii="Century Gothic" w:hAnsi="Century Gothic" w:cs="Times New Roman"/>
          <w:b/>
          <w:sz w:val="20"/>
          <w:szCs w:val="20"/>
        </w:rPr>
      </w:pPr>
      <w:r>
        <w:rPr>
          <w:rFonts w:ascii="Century Gothic" w:hAnsi="Century Gothic" w:cs="Times New Roman"/>
          <w:b/>
          <w:sz w:val="20"/>
          <w:szCs w:val="20"/>
        </w:rPr>
        <w:t>January 20, 2015</w:t>
      </w:r>
    </w:p>
    <w:p w:rsidR="005C383F" w:rsidRPr="0051570E" w:rsidRDefault="005C383F" w:rsidP="00084BDC">
      <w:pPr>
        <w:tabs>
          <w:tab w:val="left" w:pos="360"/>
        </w:tabs>
        <w:spacing w:after="0" w:line="240" w:lineRule="auto"/>
        <w:jc w:val="both"/>
        <w:rPr>
          <w:rFonts w:ascii="Century Gothic" w:hAnsi="Century Gothic" w:cs="Times New Roman"/>
          <w:sz w:val="16"/>
          <w:szCs w:val="16"/>
        </w:rPr>
      </w:pPr>
    </w:p>
    <w:p w:rsidR="00D67C2D" w:rsidRDefault="00E84721" w:rsidP="00084BDC">
      <w:pPr>
        <w:tabs>
          <w:tab w:val="left" w:pos="360"/>
        </w:tabs>
        <w:spacing w:after="0" w:line="240" w:lineRule="auto"/>
        <w:jc w:val="both"/>
        <w:rPr>
          <w:rFonts w:ascii="Century Gothic" w:hAnsi="Century Gothic" w:cs="Times New Roman"/>
          <w:b/>
          <w:sz w:val="20"/>
          <w:szCs w:val="20"/>
        </w:rPr>
      </w:pPr>
      <w:r w:rsidRPr="0051570E">
        <w:rPr>
          <w:rFonts w:ascii="Century Gothic" w:hAnsi="Century Gothic" w:cs="Times New Roman"/>
          <w:b/>
          <w:sz w:val="20"/>
          <w:szCs w:val="20"/>
        </w:rPr>
        <w:t>M</w:t>
      </w:r>
      <w:r w:rsidR="00E000CB">
        <w:rPr>
          <w:rFonts w:ascii="Century Gothic" w:hAnsi="Century Gothic" w:cs="Times New Roman"/>
          <w:b/>
          <w:sz w:val="20"/>
          <w:szCs w:val="20"/>
        </w:rPr>
        <w:t>rs</w:t>
      </w:r>
      <w:r w:rsidRPr="0051570E">
        <w:rPr>
          <w:rFonts w:ascii="Century Gothic" w:hAnsi="Century Gothic" w:cs="Times New Roman"/>
          <w:b/>
          <w:sz w:val="20"/>
          <w:szCs w:val="20"/>
        </w:rPr>
        <w:t xml:space="preserve">. </w:t>
      </w:r>
      <w:r w:rsidR="00E000CB">
        <w:rPr>
          <w:rFonts w:ascii="Century Gothic" w:hAnsi="Century Gothic" w:cs="Times New Roman"/>
          <w:b/>
          <w:sz w:val="20"/>
          <w:szCs w:val="20"/>
        </w:rPr>
        <w:t>Schulte</w:t>
      </w:r>
      <w:r w:rsidRPr="0051570E">
        <w:rPr>
          <w:rFonts w:ascii="Century Gothic" w:hAnsi="Century Gothic" w:cs="Times New Roman"/>
          <w:b/>
          <w:sz w:val="20"/>
          <w:szCs w:val="20"/>
        </w:rPr>
        <w:t xml:space="preserve"> made a motion to accept the </w:t>
      </w:r>
      <w:r w:rsidR="00D67C2D">
        <w:rPr>
          <w:rFonts w:ascii="Century Gothic" w:hAnsi="Century Gothic" w:cs="Times New Roman"/>
          <w:b/>
          <w:sz w:val="20"/>
          <w:szCs w:val="20"/>
        </w:rPr>
        <w:t>January 20, 2015</w:t>
      </w:r>
      <w:r w:rsidRPr="0051570E">
        <w:rPr>
          <w:rFonts w:ascii="Century Gothic" w:hAnsi="Century Gothic" w:cs="Times New Roman"/>
          <w:b/>
          <w:sz w:val="20"/>
          <w:szCs w:val="20"/>
        </w:rPr>
        <w:t xml:space="preserve"> minutes</w:t>
      </w:r>
      <w:r w:rsidR="00D67C2D">
        <w:rPr>
          <w:rFonts w:ascii="Century Gothic" w:hAnsi="Century Gothic" w:cs="Times New Roman"/>
          <w:b/>
          <w:sz w:val="20"/>
          <w:szCs w:val="20"/>
        </w:rPr>
        <w:t xml:space="preserve"> with a modification on page one from Mrs. Becker to Mr. Becker</w:t>
      </w:r>
      <w:r w:rsidRPr="0051570E">
        <w:rPr>
          <w:rFonts w:ascii="Century Gothic" w:hAnsi="Century Gothic" w:cs="Times New Roman"/>
          <w:b/>
          <w:sz w:val="20"/>
          <w:szCs w:val="20"/>
        </w:rPr>
        <w:t>.  M</w:t>
      </w:r>
      <w:r w:rsidR="00842964">
        <w:rPr>
          <w:rFonts w:ascii="Century Gothic" w:hAnsi="Century Gothic" w:cs="Times New Roman"/>
          <w:b/>
          <w:sz w:val="20"/>
          <w:szCs w:val="20"/>
        </w:rPr>
        <w:t>r</w:t>
      </w:r>
      <w:r w:rsidRPr="0051570E">
        <w:rPr>
          <w:rFonts w:ascii="Century Gothic" w:hAnsi="Century Gothic" w:cs="Times New Roman"/>
          <w:b/>
          <w:sz w:val="20"/>
          <w:szCs w:val="20"/>
        </w:rPr>
        <w:t>.</w:t>
      </w:r>
      <w:r w:rsidR="007245B2" w:rsidRPr="0051570E">
        <w:rPr>
          <w:rFonts w:ascii="Century Gothic" w:hAnsi="Century Gothic" w:cs="Times New Roman"/>
          <w:b/>
          <w:sz w:val="20"/>
          <w:szCs w:val="20"/>
        </w:rPr>
        <w:t xml:space="preserve"> </w:t>
      </w:r>
      <w:r w:rsidR="00D67C2D">
        <w:rPr>
          <w:rFonts w:ascii="Century Gothic" w:hAnsi="Century Gothic" w:cs="Times New Roman"/>
          <w:b/>
          <w:sz w:val="20"/>
          <w:szCs w:val="20"/>
        </w:rPr>
        <w:t>Porter</w:t>
      </w:r>
      <w:r w:rsidR="007245B2" w:rsidRPr="0051570E">
        <w:rPr>
          <w:rFonts w:ascii="Century Gothic" w:hAnsi="Century Gothic" w:cs="Times New Roman"/>
          <w:b/>
          <w:sz w:val="20"/>
          <w:szCs w:val="20"/>
        </w:rPr>
        <w:t xml:space="preserve"> seconded the motion.</w:t>
      </w:r>
      <w:r w:rsidR="00D67C2D">
        <w:rPr>
          <w:rFonts w:ascii="Century Gothic" w:hAnsi="Century Gothic" w:cs="Times New Roman"/>
          <w:sz w:val="20"/>
          <w:szCs w:val="20"/>
        </w:rPr>
        <w:t xml:space="preserve">  </w:t>
      </w:r>
    </w:p>
    <w:p w:rsidR="001150E9" w:rsidRDefault="001150E9" w:rsidP="00084BDC">
      <w:pPr>
        <w:tabs>
          <w:tab w:val="left" w:pos="360"/>
        </w:tabs>
        <w:spacing w:after="0" w:line="240" w:lineRule="auto"/>
        <w:jc w:val="both"/>
        <w:rPr>
          <w:rFonts w:ascii="Century Gothic" w:hAnsi="Century Gothic" w:cs="Times New Roman"/>
          <w:b/>
          <w:sz w:val="20"/>
          <w:szCs w:val="20"/>
        </w:rPr>
      </w:pPr>
    </w:p>
    <w:p w:rsidR="00D67C2D" w:rsidRDefault="00D67C2D"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b/>
          <w:sz w:val="20"/>
          <w:szCs w:val="20"/>
        </w:rPr>
        <w:t>Aye:</w:t>
      </w:r>
      <w:r>
        <w:rPr>
          <w:rFonts w:ascii="Century Gothic" w:hAnsi="Century Gothic" w:cs="Times New Roman"/>
          <w:b/>
          <w:sz w:val="20"/>
          <w:szCs w:val="20"/>
        </w:rPr>
        <w:tab/>
      </w:r>
      <w:r>
        <w:rPr>
          <w:rFonts w:ascii="Century Gothic" w:hAnsi="Century Gothic" w:cs="Times New Roman"/>
          <w:sz w:val="20"/>
          <w:szCs w:val="20"/>
        </w:rPr>
        <w:t>Mr. Porter, Mr. Kaplan, Mrs. Schulte, Mr. Becker</w:t>
      </w:r>
    </w:p>
    <w:p w:rsidR="001150E9" w:rsidRDefault="001150E9" w:rsidP="00084BDC">
      <w:pPr>
        <w:tabs>
          <w:tab w:val="left" w:pos="360"/>
        </w:tabs>
        <w:spacing w:after="0" w:line="240" w:lineRule="auto"/>
        <w:jc w:val="both"/>
        <w:rPr>
          <w:rFonts w:ascii="Century Gothic" w:hAnsi="Century Gothic" w:cs="Times New Roman"/>
          <w:sz w:val="20"/>
          <w:szCs w:val="20"/>
        </w:rPr>
      </w:pPr>
    </w:p>
    <w:p w:rsidR="001150E9" w:rsidRPr="001150E9" w:rsidRDefault="001150E9"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b/>
          <w:sz w:val="20"/>
          <w:szCs w:val="20"/>
        </w:rPr>
        <w:t>Abstained:</w:t>
      </w:r>
      <w:r>
        <w:rPr>
          <w:rFonts w:ascii="Century Gothic" w:hAnsi="Century Gothic" w:cs="Times New Roman"/>
          <w:b/>
          <w:sz w:val="20"/>
          <w:szCs w:val="20"/>
        </w:rPr>
        <w:tab/>
      </w:r>
      <w:r>
        <w:rPr>
          <w:rFonts w:ascii="Century Gothic" w:hAnsi="Century Gothic" w:cs="Times New Roman"/>
          <w:sz w:val="20"/>
          <w:szCs w:val="20"/>
        </w:rPr>
        <w:t>Mr. McCabe</w:t>
      </w:r>
    </w:p>
    <w:p w:rsidR="009503CD" w:rsidRDefault="009503CD" w:rsidP="00084BDC">
      <w:pPr>
        <w:tabs>
          <w:tab w:val="left" w:pos="360"/>
        </w:tabs>
        <w:spacing w:after="0" w:line="240" w:lineRule="auto"/>
        <w:jc w:val="both"/>
        <w:rPr>
          <w:rFonts w:ascii="Century Gothic" w:hAnsi="Century Gothic" w:cs="Times New Roman"/>
          <w:sz w:val="16"/>
          <w:szCs w:val="16"/>
        </w:rPr>
      </w:pPr>
    </w:p>
    <w:p w:rsidR="00ED3B07" w:rsidRDefault="00ED3B07" w:rsidP="00084BDC">
      <w:pPr>
        <w:tabs>
          <w:tab w:val="left" w:pos="360"/>
        </w:tabs>
        <w:spacing w:after="0" w:line="240" w:lineRule="auto"/>
        <w:jc w:val="both"/>
        <w:rPr>
          <w:rFonts w:ascii="Century Gothic" w:hAnsi="Century Gothic" w:cs="Times New Roman"/>
          <w:b/>
          <w:sz w:val="20"/>
          <w:szCs w:val="20"/>
          <w:u w:val="single"/>
        </w:rPr>
      </w:pPr>
      <w:r>
        <w:rPr>
          <w:rFonts w:ascii="Century Gothic" w:hAnsi="Century Gothic" w:cs="Times New Roman"/>
          <w:b/>
          <w:sz w:val="20"/>
          <w:szCs w:val="20"/>
          <w:u w:val="single"/>
        </w:rPr>
        <w:t>NEW BUSINESS</w:t>
      </w:r>
    </w:p>
    <w:p w:rsidR="00ED3B07" w:rsidRDefault="00ED3B07" w:rsidP="00084BDC">
      <w:pPr>
        <w:tabs>
          <w:tab w:val="left" w:pos="360"/>
        </w:tabs>
        <w:spacing w:after="0" w:line="240" w:lineRule="auto"/>
        <w:jc w:val="both"/>
        <w:rPr>
          <w:rFonts w:ascii="Century Gothic" w:hAnsi="Century Gothic" w:cs="Times New Roman"/>
          <w:b/>
          <w:sz w:val="20"/>
          <w:szCs w:val="20"/>
          <w:u w:val="single"/>
        </w:rPr>
      </w:pPr>
    </w:p>
    <w:p w:rsidR="00ED3B07" w:rsidRDefault="00ED3B07"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EBI Project #6115002064</w:t>
      </w:r>
    </w:p>
    <w:p w:rsidR="00ED3B07" w:rsidRDefault="00ED3B07"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Newton 3/24735</w:t>
      </w:r>
    </w:p>
    <w:p w:rsidR="00ED3B07" w:rsidRDefault="00ED3B07"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69 Sparta Avenue</w:t>
      </w:r>
    </w:p>
    <w:p w:rsidR="00CA4A24" w:rsidRDefault="00CA4A24" w:rsidP="00084BDC">
      <w:pPr>
        <w:tabs>
          <w:tab w:val="left" w:pos="360"/>
        </w:tabs>
        <w:spacing w:after="0" w:line="240" w:lineRule="auto"/>
        <w:jc w:val="both"/>
        <w:rPr>
          <w:rFonts w:ascii="Century Gothic" w:hAnsi="Century Gothic" w:cs="Times New Roman"/>
          <w:sz w:val="20"/>
          <w:szCs w:val="20"/>
        </w:rPr>
      </w:pPr>
    </w:p>
    <w:p w:rsidR="003959CD" w:rsidRDefault="00433918"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Mr. McCabe distributed two historic photos of the H.W. Merriam Factory showing the original water tower</w:t>
      </w:r>
      <w:r w:rsidR="00BD3D9B">
        <w:rPr>
          <w:rFonts w:ascii="Century Gothic" w:eastAsia="Times New Roman" w:hAnsi="Century Gothic" w:cs="Arial"/>
          <w:sz w:val="20"/>
          <w:szCs w:val="20"/>
        </w:rPr>
        <w:t xml:space="preserve"> and stated that t</w:t>
      </w:r>
      <w:r w:rsidR="003959CD">
        <w:rPr>
          <w:rFonts w:ascii="Century Gothic" w:eastAsia="Times New Roman" w:hAnsi="Century Gothic" w:cs="Arial"/>
          <w:sz w:val="20"/>
          <w:szCs w:val="20"/>
        </w:rPr>
        <w:t xml:space="preserve">he first photo is taken from the railroad side on the east end looking toward the west of the back of the Merriam Shoe Factory building.  It is postmarked 1909 and taken in 1906 or 1907.  The second photo is in color and was taken in 1910, the year they built the six story brick tower and replaced the metal structural tower that supported the water tank on top of it.  </w:t>
      </w:r>
    </w:p>
    <w:p w:rsidR="003959CD" w:rsidRDefault="003959CD" w:rsidP="00084BDC">
      <w:pPr>
        <w:tabs>
          <w:tab w:val="left" w:pos="360"/>
        </w:tabs>
        <w:spacing w:after="0" w:line="240" w:lineRule="auto"/>
        <w:jc w:val="both"/>
        <w:rPr>
          <w:rFonts w:ascii="Century Gothic" w:eastAsia="Times New Roman" w:hAnsi="Century Gothic" w:cs="Arial"/>
          <w:sz w:val="20"/>
          <w:szCs w:val="20"/>
        </w:rPr>
      </w:pPr>
    </w:p>
    <w:p w:rsidR="00433918" w:rsidRDefault="00433918"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He states that the pill box</w:t>
      </w:r>
      <w:r w:rsidR="001A6D91">
        <w:rPr>
          <w:rFonts w:ascii="Century Gothic" w:eastAsia="Times New Roman" w:hAnsi="Century Gothic" w:cs="Arial"/>
          <w:sz w:val="20"/>
          <w:szCs w:val="20"/>
        </w:rPr>
        <w:t xml:space="preserve"> mad</w:t>
      </w:r>
      <w:r w:rsidR="00C0108F">
        <w:rPr>
          <w:rFonts w:ascii="Century Gothic" w:eastAsia="Times New Roman" w:hAnsi="Century Gothic" w:cs="Arial"/>
          <w:sz w:val="20"/>
          <w:szCs w:val="20"/>
        </w:rPr>
        <w:t>e</w:t>
      </w:r>
      <w:r w:rsidR="001A6D91">
        <w:rPr>
          <w:rFonts w:ascii="Century Gothic" w:eastAsia="Times New Roman" w:hAnsi="Century Gothic" w:cs="Arial"/>
          <w:sz w:val="20"/>
          <w:szCs w:val="20"/>
        </w:rPr>
        <w:t xml:space="preserve"> out of R/</w:t>
      </w:r>
      <w:r w:rsidR="003959CD">
        <w:rPr>
          <w:rFonts w:ascii="Century Gothic" w:eastAsia="Times New Roman" w:hAnsi="Century Gothic" w:cs="Arial"/>
          <w:sz w:val="20"/>
          <w:szCs w:val="20"/>
        </w:rPr>
        <w:t>C</w:t>
      </w:r>
      <w:r w:rsidR="001A6D91">
        <w:rPr>
          <w:rFonts w:ascii="Century Gothic" w:eastAsia="Times New Roman" w:hAnsi="Century Gothic" w:cs="Arial"/>
          <w:sz w:val="20"/>
          <w:szCs w:val="20"/>
        </w:rPr>
        <w:t xml:space="preserve"> friendly material</w:t>
      </w:r>
      <w:r>
        <w:rPr>
          <w:rFonts w:ascii="Century Gothic" w:eastAsia="Times New Roman" w:hAnsi="Century Gothic" w:cs="Arial"/>
          <w:sz w:val="20"/>
          <w:szCs w:val="20"/>
        </w:rPr>
        <w:t xml:space="preserve"> </w:t>
      </w:r>
      <w:r w:rsidR="001A6D91">
        <w:rPr>
          <w:rFonts w:ascii="Century Gothic" w:eastAsia="Times New Roman" w:hAnsi="Century Gothic" w:cs="Arial"/>
          <w:sz w:val="20"/>
          <w:szCs w:val="20"/>
        </w:rPr>
        <w:t xml:space="preserve">that </w:t>
      </w:r>
      <w:r>
        <w:rPr>
          <w:rFonts w:ascii="Century Gothic" w:eastAsia="Times New Roman" w:hAnsi="Century Gothic" w:cs="Arial"/>
          <w:sz w:val="20"/>
          <w:szCs w:val="20"/>
        </w:rPr>
        <w:t>EBI is proposing on the top of the building is historically incorrect and doesn’t fit architecturally with the building.</w:t>
      </w:r>
      <w:r w:rsidR="001A6D91">
        <w:rPr>
          <w:rFonts w:ascii="Century Gothic" w:eastAsia="Times New Roman" w:hAnsi="Century Gothic" w:cs="Arial"/>
          <w:sz w:val="20"/>
          <w:szCs w:val="20"/>
        </w:rPr>
        <w:t xml:space="preserve">  He spoke with Megan Ricks Gomez from EBI and asked if it would be possible to put up a simulated wood water tank with the same</w:t>
      </w:r>
      <w:r w:rsidR="003959CD">
        <w:rPr>
          <w:rFonts w:ascii="Century Gothic" w:eastAsia="Times New Roman" w:hAnsi="Century Gothic" w:cs="Arial"/>
          <w:sz w:val="20"/>
          <w:szCs w:val="20"/>
        </w:rPr>
        <w:t xml:space="preserve"> R/C friendly</w:t>
      </w:r>
      <w:r w:rsidR="001A6D91">
        <w:rPr>
          <w:rFonts w:ascii="Century Gothic" w:eastAsia="Times New Roman" w:hAnsi="Century Gothic" w:cs="Arial"/>
          <w:sz w:val="20"/>
          <w:szCs w:val="20"/>
        </w:rPr>
        <w:t xml:space="preserve"> material </w:t>
      </w:r>
      <w:r w:rsidR="00C0108F">
        <w:rPr>
          <w:rFonts w:ascii="Century Gothic" w:eastAsia="Times New Roman" w:hAnsi="Century Gothic" w:cs="Arial"/>
          <w:sz w:val="20"/>
          <w:szCs w:val="20"/>
        </w:rPr>
        <w:t>to</w:t>
      </w:r>
      <w:r w:rsidR="001A6D91">
        <w:rPr>
          <w:rFonts w:ascii="Century Gothic" w:eastAsia="Times New Roman" w:hAnsi="Century Gothic" w:cs="Arial"/>
          <w:sz w:val="20"/>
          <w:szCs w:val="20"/>
        </w:rPr>
        <w:t xml:space="preserve"> replace what was there </w:t>
      </w:r>
      <w:r w:rsidR="000846E1">
        <w:rPr>
          <w:rFonts w:ascii="Century Gothic" w:eastAsia="Times New Roman" w:hAnsi="Century Gothic" w:cs="Arial"/>
          <w:sz w:val="20"/>
          <w:szCs w:val="20"/>
        </w:rPr>
        <w:t>at one time that was historically correct and</w:t>
      </w:r>
      <w:r w:rsidR="001A6D91">
        <w:rPr>
          <w:rFonts w:ascii="Century Gothic" w:eastAsia="Times New Roman" w:hAnsi="Century Gothic" w:cs="Arial"/>
          <w:sz w:val="20"/>
          <w:szCs w:val="20"/>
        </w:rPr>
        <w:t xml:space="preserve"> </w:t>
      </w:r>
      <w:r w:rsidR="000846E1">
        <w:rPr>
          <w:rFonts w:ascii="Century Gothic" w:eastAsia="Times New Roman" w:hAnsi="Century Gothic" w:cs="Arial"/>
          <w:sz w:val="20"/>
          <w:szCs w:val="20"/>
        </w:rPr>
        <w:t xml:space="preserve">what would </w:t>
      </w:r>
      <w:r w:rsidR="001A6D91">
        <w:rPr>
          <w:rFonts w:ascii="Century Gothic" w:eastAsia="Times New Roman" w:hAnsi="Century Gothic" w:cs="Arial"/>
          <w:sz w:val="20"/>
          <w:szCs w:val="20"/>
        </w:rPr>
        <w:t xml:space="preserve">better </w:t>
      </w:r>
      <w:r w:rsidR="000846E1">
        <w:rPr>
          <w:rFonts w:ascii="Century Gothic" w:eastAsia="Times New Roman" w:hAnsi="Century Gothic" w:cs="Arial"/>
          <w:sz w:val="20"/>
          <w:szCs w:val="20"/>
        </w:rPr>
        <w:t>visually fit for this</w:t>
      </w:r>
      <w:r w:rsidR="001A6D91">
        <w:rPr>
          <w:rFonts w:ascii="Century Gothic" w:eastAsia="Times New Roman" w:hAnsi="Century Gothic" w:cs="Arial"/>
          <w:sz w:val="20"/>
          <w:szCs w:val="20"/>
        </w:rPr>
        <w:t>.</w:t>
      </w:r>
      <w:r w:rsidR="00C0108F">
        <w:rPr>
          <w:rFonts w:ascii="Century Gothic" w:eastAsia="Times New Roman" w:hAnsi="Century Gothic" w:cs="Arial"/>
          <w:sz w:val="20"/>
          <w:szCs w:val="20"/>
        </w:rPr>
        <w:t xml:space="preserve">  </w:t>
      </w:r>
      <w:r w:rsidR="000846E1">
        <w:rPr>
          <w:rFonts w:ascii="Century Gothic" w:eastAsia="Times New Roman" w:hAnsi="Century Gothic" w:cs="Arial"/>
          <w:sz w:val="20"/>
          <w:szCs w:val="20"/>
        </w:rPr>
        <w:t>She said</w:t>
      </w:r>
      <w:r w:rsidR="00C0108F">
        <w:rPr>
          <w:rFonts w:ascii="Century Gothic" w:eastAsia="Times New Roman" w:hAnsi="Century Gothic" w:cs="Arial"/>
          <w:sz w:val="20"/>
          <w:szCs w:val="20"/>
        </w:rPr>
        <w:t xml:space="preserve"> that she is not </w:t>
      </w:r>
      <w:r w:rsidR="000846E1">
        <w:rPr>
          <w:rFonts w:ascii="Century Gothic" w:eastAsia="Times New Roman" w:hAnsi="Century Gothic" w:cs="Arial"/>
          <w:sz w:val="20"/>
          <w:szCs w:val="20"/>
        </w:rPr>
        <w:t>a member of their design team</w:t>
      </w:r>
      <w:r w:rsidR="00C0108F">
        <w:rPr>
          <w:rFonts w:ascii="Century Gothic" w:eastAsia="Times New Roman" w:hAnsi="Century Gothic" w:cs="Arial"/>
          <w:sz w:val="20"/>
          <w:szCs w:val="20"/>
        </w:rPr>
        <w:t xml:space="preserve"> but if</w:t>
      </w:r>
      <w:r w:rsidR="000846E1">
        <w:rPr>
          <w:rFonts w:ascii="Century Gothic" w:eastAsia="Times New Roman" w:hAnsi="Century Gothic" w:cs="Arial"/>
          <w:sz w:val="20"/>
          <w:szCs w:val="20"/>
        </w:rPr>
        <w:t xml:space="preserve"> that is our desire, to relay that to her in</w:t>
      </w:r>
      <w:r w:rsidR="003959CD">
        <w:rPr>
          <w:rFonts w:ascii="Century Gothic" w:eastAsia="Times New Roman" w:hAnsi="Century Gothic" w:cs="Arial"/>
          <w:sz w:val="20"/>
          <w:szCs w:val="20"/>
        </w:rPr>
        <w:t xml:space="preserve"> correspondence</w:t>
      </w:r>
      <w:r w:rsidR="000846E1">
        <w:rPr>
          <w:rFonts w:ascii="Century Gothic" w:eastAsia="Times New Roman" w:hAnsi="Century Gothic" w:cs="Arial"/>
          <w:sz w:val="20"/>
          <w:szCs w:val="20"/>
        </w:rPr>
        <w:t xml:space="preserve"> and she would pass that word on accordingly.  </w:t>
      </w:r>
      <w:r w:rsidR="00BD3D9B">
        <w:rPr>
          <w:rFonts w:ascii="Century Gothic" w:eastAsia="Times New Roman" w:hAnsi="Century Gothic" w:cs="Arial"/>
          <w:sz w:val="20"/>
          <w:szCs w:val="20"/>
        </w:rPr>
        <w:t>Mr. McCabe</w:t>
      </w:r>
      <w:r w:rsidR="000846E1">
        <w:rPr>
          <w:rFonts w:ascii="Century Gothic" w:eastAsia="Times New Roman" w:hAnsi="Century Gothic" w:cs="Arial"/>
          <w:sz w:val="20"/>
          <w:szCs w:val="20"/>
        </w:rPr>
        <w:t xml:space="preserve"> did send her a copy of the colored photograph so she knew what we are talking about.  She did not seem objectionable to that.</w:t>
      </w:r>
    </w:p>
    <w:p w:rsidR="000846E1" w:rsidRDefault="000846E1" w:rsidP="00084BDC">
      <w:pPr>
        <w:tabs>
          <w:tab w:val="left" w:pos="360"/>
        </w:tabs>
        <w:spacing w:after="0" w:line="240" w:lineRule="auto"/>
        <w:jc w:val="both"/>
        <w:rPr>
          <w:rFonts w:ascii="Century Gothic" w:eastAsia="Times New Roman" w:hAnsi="Century Gothic" w:cs="Arial"/>
          <w:sz w:val="20"/>
          <w:szCs w:val="20"/>
        </w:rPr>
      </w:pPr>
    </w:p>
    <w:p w:rsidR="000846E1" w:rsidRDefault="000846E1"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 xml:space="preserve">The one thing </w:t>
      </w:r>
      <w:r w:rsidR="00166361">
        <w:rPr>
          <w:rFonts w:ascii="Century Gothic" w:eastAsia="Times New Roman" w:hAnsi="Century Gothic" w:cs="Arial"/>
          <w:sz w:val="20"/>
          <w:szCs w:val="20"/>
        </w:rPr>
        <w:t xml:space="preserve">that is </w:t>
      </w:r>
      <w:r>
        <w:rPr>
          <w:rFonts w:ascii="Century Gothic" w:eastAsia="Times New Roman" w:hAnsi="Century Gothic" w:cs="Arial"/>
          <w:sz w:val="20"/>
          <w:szCs w:val="20"/>
        </w:rPr>
        <w:t>the same between the two designs</w:t>
      </w:r>
      <w:r w:rsidR="00BD3D9B">
        <w:rPr>
          <w:rFonts w:ascii="Century Gothic" w:eastAsia="Times New Roman" w:hAnsi="Century Gothic" w:cs="Arial"/>
          <w:sz w:val="20"/>
          <w:szCs w:val="20"/>
        </w:rPr>
        <w:t xml:space="preserve"> is</w:t>
      </w:r>
      <w:r w:rsidR="00F54ED9">
        <w:rPr>
          <w:rFonts w:ascii="Century Gothic" w:eastAsia="Times New Roman" w:hAnsi="Century Gothic" w:cs="Arial"/>
          <w:sz w:val="20"/>
          <w:szCs w:val="20"/>
        </w:rPr>
        <w:t xml:space="preserve"> they call for an </w:t>
      </w:r>
      <w:r>
        <w:rPr>
          <w:rFonts w:ascii="Century Gothic" w:eastAsia="Times New Roman" w:hAnsi="Century Gothic" w:cs="Arial"/>
          <w:sz w:val="20"/>
          <w:szCs w:val="20"/>
        </w:rPr>
        <w:t xml:space="preserve">R/F friendly decorative hand rail.  But on the color photograph you’ll see there is a railing around the top of the brick structure </w:t>
      </w:r>
      <w:bookmarkStart w:id="0" w:name="_GoBack"/>
      <w:bookmarkEnd w:id="0"/>
      <w:r>
        <w:rPr>
          <w:rFonts w:ascii="Century Gothic" w:eastAsia="Times New Roman" w:hAnsi="Century Gothic" w:cs="Arial"/>
          <w:sz w:val="20"/>
          <w:szCs w:val="20"/>
        </w:rPr>
        <w:t>as well.  So there is that compatibility between their design and what was.  They would just simply have to replace the pill box with the tank.</w:t>
      </w:r>
    </w:p>
    <w:p w:rsidR="000846E1" w:rsidRDefault="000846E1" w:rsidP="00084BDC">
      <w:pPr>
        <w:tabs>
          <w:tab w:val="left" w:pos="360"/>
        </w:tabs>
        <w:spacing w:after="0" w:line="240" w:lineRule="auto"/>
        <w:jc w:val="both"/>
        <w:rPr>
          <w:rFonts w:ascii="Century Gothic" w:eastAsia="Times New Roman" w:hAnsi="Century Gothic" w:cs="Arial"/>
          <w:sz w:val="20"/>
          <w:szCs w:val="20"/>
        </w:rPr>
      </w:pPr>
    </w:p>
    <w:p w:rsidR="000846E1" w:rsidRDefault="000846E1"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lastRenderedPageBreak/>
        <w:t>Kathy Citterbart ask</w:t>
      </w:r>
      <w:r w:rsidR="00166361">
        <w:rPr>
          <w:rFonts w:ascii="Century Gothic" w:eastAsia="Times New Roman" w:hAnsi="Century Gothic" w:cs="Arial"/>
          <w:sz w:val="20"/>
          <w:szCs w:val="20"/>
        </w:rPr>
        <w:t>ed</w:t>
      </w:r>
      <w:r>
        <w:rPr>
          <w:rFonts w:ascii="Century Gothic" w:eastAsia="Times New Roman" w:hAnsi="Century Gothic" w:cs="Arial"/>
          <w:sz w:val="20"/>
          <w:szCs w:val="20"/>
        </w:rPr>
        <w:t xml:space="preserve"> was it there before?  Are they just simply replacing it?</w:t>
      </w:r>
    </w:p>
    <w:p w:rsidR="00125F55" w:rsidRDefault="000846E1"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 xml:space="preserve">Wayne McCabe replies </w:t>
      </w:r>
      <w:proofErr w:type="gramStart"/>
      <w:r>
        <w:rPr>
          <w:rFonts w:ascii="Century Gothic" w:eastAsia="Times New Roman" w:hAnsi="Century Gothic" w:cs="Arial"/>
          <w:sz w:val="20"/>
          <w:szCs w:val="20"/>
        </w:rPr>
        <w:t>Yes</w:t>
      </w:r>
      <w:proofErr w:type="gramEnd"/>
      <w:r>
        <w:rPr>
          <w:rFonts w:ascii="Century Gothic" w:eastAsia="Times New Roman" w:hAnsi="Century Gothic" w:cs="Arial"/>
          <w:sz w:val="20"/>
          <w:szCs w:val="20"/>
        </w:rPr>
        <w:t xml:space="preserve">.  The only thing that really will be different is down in the center area </w:t>
      </w:r>
      <w:r w:rsidR="00BD3D9B">
        <w:rPr>
          <w:rFonts w:ascii="Century Gothic" w:eastAsia="Times New Roman" w:hAnsi="Century Gothic" w:cs="Arial"/>
          <w:sz w:val="20"/>
          <w:szCs w:val="20"/>
        </w:rPr>
        <w:t xml:space="preserve">and </w:t>
      </w:r>
      <w:r>
        <w:rPr>
          <w:rFonts w:ascii="Century Gothic" w:eastAsia="Times New Roman" w:hAnsi="Century Gothic" w:cs="Arial"/>
          <w:sz w:val="20"/>
          <w:szCs w:val="20"/>
        </w:rPr>
        <w:t>set back will be all their ground based equipment that will have to be fenced off.  They will be running up a proposed transmission cable</w:t>
      </w:r>
      <w:r w:rsidR="00125F55">
        <w:rPr>
          <w:rFonts w:ascii="Century Gothic" w:eastAsia="Times New Roman" w:hAnsi="Century Gothic" w:cs="Arial"/>
          <w:sz w:val="20"/>
          <w:szCs w:val="20"/>
        </w:rPr>
        <w:t xml:space="preserve"> and </w:t>
      </w:r>
      <w:r>
        <w:rPr>
          <w:rFonts w:ascii="Century Gothic" w:eastAsia="Times New Roman" w:hAnsi="Century Gothic" w:cs="Arial"/>
          <w:sz w:val="20"/>
          <w:szCs w:val="20"/>
        </w:rPr>
        <w:t>generally</w:t>
      </w:r>
      <w:r w:rsidR="00125F55">
        <w:rPr>
          <w:rFonts w:ascii="Century Gothic" w:eastAsia="Times New Roman" w:hAnsi="Century Gothic" w:cs="Arial"/>
          <w:sz w:val="20"/>
          <w:szCs w:val="20"/>
        </w:rPr>
        <w:t xml:space="preserve"> what they do</w:t>
      </w:r>
      <w:r>
        <w:rPr>
          <w:rFonts w:ascii="Century Gothic" w:eastAsia="Times New Roman" w:hAnsi="Century Gothic" w:cs="Arial"/>
          <w:sz w:val="20"/>
          <w:szCs w:val="20"/>
        </w:rPr>
        <w:t xml:space="preserve"> </w:t>
      </w:r>
      <w:r w:rsidR="00BD3D9B">
        <w:rPr>
          <w:rFonts w:ascii="Century Gothic" w:eastAsia="Times New Roman" w:hAnsi="Century Gothic" w:cs="Arial"/>
          <w:sz w:val="20"/>
          <w:szCs w:val="20"/>
        </w:rPr>
        <w:t xml:space="preserve">is </w:t>
      </w:r>
      <w:r>
        <w:rPr>
          <w:rFonts w:ascii="Century Gothic" w:eastAsia="Times New Roman" w:hAnsi="Century Gothic" w:cs="Arial"/>
          <w:sz w:val="20"/>
          <w:szCs w:val="20"/>
        </w:rPr>
        <w:t xml:space="preserve">they’ll hide </w:t>
      </w:r>
      <w:r w:rsidR="00BD3D9B">
        <w:rPr>
          <w:rFonts w:ascii="Century Gothic" w:eastAsia="Times New Roman" w:hAnsi="Century Gothic" w:cs="Arial"/>
          <w:sz w:val="20"/>
          <w:szCs w:val="20"/>
        </w:rPr>
        <w:t xml:space="preserve">it </w:t>
      </w:r>
      <w:r>
        <w:rPr>
          <w:rFonts w:ascii="Century Gothic" w:eastAsia="Times New Roman" w:hAnsi="Century Gothic" w:cs="Arial"/>
          <w:sz w:val="20"/>
          <w:szCs w:val="20"/>
        </w:rPr>
        <w:t>inside of a</w:t>
      </w:r>
      <w:r w:rsidR="00125F55">
        <w:rPr>
          <w:rFonts w:ascii="Century Gothic" w:eastAsia="Times New Roman" w:hAnsi="Century Gothic" w:cs="Arial"/>
          <w:sz w:val="20"/>
          <w:szCs w:val="20"/>
        </w:rPr>
        <w:t xml:space="preserve"> </w:t>
      </w:r>
      <w:r w:rsidR="00BD3D9B">
        <w:rPr>
          <w:rFonts w:ascii="Century Gothic" w:eastAsia="Times New Roman" w:hAnsi="Century Gothic" w:cs="Arial"/>
          <w:sz w:val="20"/>
          <w:szCs w:val="20"/>
        </w:rPr>
        <w:t xml:space="preserve">6x6 faux aluminum </w:t>
      </w:r>
      <w:proofErr w:type="spellStart"/>
      <w:r w:rsidR="00BD3D9B">
        <w:rPr>
          <w:rFonts w:ascii="Century Gothic" w:eastAsia="Times New Roman" w:hAnsi="Century Gothic" w:cs="Arial"/>
          <w:sz w:val="20"/>
          <w:szCs w:val="20"/>
        </w:rPr>
        <w:t>storm</w:t>
      </w:r>
      <w:r>
        <w:rPr>
          <w:rFonts w:ascii="Century Gothic" w:eastAsia="Times New Roman" w:hAnsi="Century Gothic" w:cs="Arial"/>
          <w:sz w:val="20"/>
          <w:szCs w:val="20"/>
        </w:rPr>
        <w:t>water</w:t>
      </w:r>
      <w:proofErr w:type="spellEnd"/>
      <w:r>
        <w:rPr>
          <w:rFonts w:ascii="Century Gothic" w:eastAsia="Times New Roman" w:hAnsi="Century Gothic" w:cs="Arial"/>
          <w:sz w:val="20"/>
          <w:szCs w:val="20"/>
        </w:rPr>
        <w:t xml:space="preserve"> </w:t>
      </w:r>
      <w:r w:rsidR="00125F55">
        <w:rPr>
          <w:rFonts w:ascii="Century Gothic" w:eastAsia="Times New Roman" w:hAnsi="Century Gothic" w:cs="Arial"/>
          <w:sz w:val="20"/>
          <w:szCs w:val="20"/>
        </w:rPr>
        <w:t xml:space="preserve">leader so it looks like it is part of the building.  I think that if we were to encourage this location </w:t>
      </w:r>
      <w:r w:rsidR="00BD3D9B">
        <w:rPr>
          <w:rFonts w:ascii="Century Gothic" w:eastAsia="Times New Roman" w:hAnsi="Century Gothic" w:cs="Arial"/>
          <w:sz w:val="20"/>
          <w:szCs w:val="20"/>
        </w:rPr>
        <w:t>of</w:t>
      </w:r>
      <w:r w:rsidR="00125F55">
        <w:rPr>
          <w:rFonts w:ascii="Century Gothic" w:eastAsia="Times New Roman" w:hAnsi="Century Gothic" w:cs="Arial"/>
          <w:sz w:val="20"/>
          <w:szCs w:val="20"/>
        </w:rPr>
        <w:t xml:space="preserve"> the cells, this is the best way to hide it.   </w:t>
      </w:r>
      <w:r w:rsidR="00BD3D9B">
        <w:rPr>
          <w:rFonts w:ascii="Century Gothic" w:eastAsia="Times New Roman" w:hAnsi="Century Gothic" w:cs="Arial"/>
          <w:sz w:val="20"/>
          <w:szCs w:val="20"/>
        </w:rPr>
        <w:t>I have</w:t>
      </w:r>
      <w:r w:rsidR="00125F55">
        <w:rPr>
          <w:rFonts w:ascii="Century Gothic" w:eastAsia="Times New Roman" w:hAnsi="Century Gothic" w:cs="Arial"/>
          <w:sz w:val="20"/>
          <w:szCs w:val="20"/>
        </w:rPr>
        <w:t xml:space="preserve"> had experience in Mt</w:t>
      </w:r>
      <w:r w:rsidR="00BD3D9B">
        <w:rPr>
          <w:rFonts w:ascii="Century Gothic" w:eastAsia="Times New Roman" w:hAnsi="Century Gothic" w:cs="Arial"/>
          <w:sz w:val="20"/>
          <w:szCs w:val="20"/>
        </w:rPr>
        <w:t>.</w:t>
      </w:r>
      <w:r w:rsidR="00125F55">
        <w:rPr>
          <w:rFonts w:ascii="Century Gothic" w:eastAsia="Times New Roman" w:hAnsi="Century Gothic" w:cs="Arial"/>
          <w:sz w:val="20"/>
          <w:szCs w:val="20"/>
        </w:rPr>
        <w:t xml:space="preserve"> Holly where they put it in a church steeple.  They had to enlarge the windows to allow the radio frequency transmissions.  They didn’t have to change anything on the church steeple.  Everyone was happy.  </w:t>
      </w:r>
    </w:p>
    <w:p w:rsidR="00125F55" w:rsidRDefault="00125F55"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br/>
      </w:r>
      <w:r w:rsidR="00BD3D9B">
        <w:rPr>
          <w:rFonts w:ascii="Century Gothic" w:eastAsia="Times New Roman" w:hAnsi="Century Gothic" w:cs="Arial"/>
          <w:sz w:val="20"/>
          <w:szCs w:val="20"/>
        </w:rPr>
        <w:t>Mr. McCabe stated that t</w:t>
      </w:r>
      <w:r>
        <w:rPr>
          <w:rFonts w:ascii="Century Gothic" w:eastAsia="Times New Roman" w:hAnsi="Century Gothic" w:cs="Arial"/>
          <w:sz w:val="20"/>
          <w:szCs w:val="20"/>
        </w:rPr>
        <w:t>he lettering will be requested too.  It will say H.W. Merriam Shoe Co.</w:t>
      </w:r>
    </w:p>
    <w:p w:rsidR="00125F55" w:rsidRDefault="00125F55" w:rsidP="00084BDC">
      <w:pPr>
        <w:tabs>
          <w:tab w:val="left" w:pos="360"/>
        </w:tabs>
        <w:spacing w:after="0" w:line="240" w:lineRule="auto"/>
        <w:jc w:val="both"/>
        <w:rPr>
          <w:rFonts w:ascii="Century Gothic" w:eastAsia="Times New Roman" w:hAnsi="Century Gothic" w:cs="Arial"/>
          <w:sz w:val="20"/>
          <w:szCs w:val="20"/>
        </w:rPr>
      </w:pPr>
    </w:p>
    <w:p w:rsidR="00125F55" w:rsidRDefault="00432D67"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 xml:space="preserve">Mrs. </w:t>
      </w:r>
      <w:r w:rsidR="00125F55">
        <w:rPr>
          <w:rFonts w:ascii="Century Gothic" w:eastAsia="Times New Roman" w:hAnsi="Century Gothic" w:cs="Arial"/>
          <w:sz w:val="20"/>
          <w:szCs w:val="20"/>
        </w:rPr>
        <w:t>Schulte asked</w:t>
      </w:r>
      <w:r>
        <w:rPr>
          <w:rFonts w:ascii="Century Gothic" w:eastAsia="Times New Roman" w:hAnsi="Century Gothic" w:cs="Arial"/>
          <w:sz w:val="20"/>
          <w:szCs w:val="20"/>
        </w:rPr>
        <w:t xml:space="preserve">: </w:t>
      </w:r>
      <w:r w:rsidR="00125F55">
        <w:rPr>
          <w:rFonts w:ascii="Century Gothic" w:eastAsia="Times New Roman" w:hAnsi="Century Gothic" w:cs="Arial"/>
          <w:sz w:val="20"/>
          <w:szCs w:val="20"/>
        </w:rPr>
        <w:t xml:space="preserve"> what materials</w:t>
      </w:r>
      <w:r w:rsidR="00BD3D9B">
        <w:rPr>
          <w:rFonts w:ascii="Century Gothic" w:eastAsia="Times New Roman" w:hAnsi="Century Gothic" w:cs="Arial"/>
          <w:sz w:val="20"/>
          <w:szCs w:val="20"/>
        </w:rPr>
        <w:t xml:space="preserve"> will</w:t>
      </w:r>
      <w:r w:rsidR="00125F55">
        <w:rPr>
          <w:rFonts w:ascii="Century Gothic" w:eastAsia="Times New Roman" w:hAnsi="Century Gothic" w:cs="Arial"/>
          <w:sz w:val="20"/>
          <w:szCs w:val="20"/>
        </w:rPr>
        <w:t xml:space="preserve"> they use?</w:t>
      </w:r>
    </w:p>
    <w:p w:rsidR="00125F55" w:rsidRDefault="00125F55" w:rsidP="00084BDC">
      <w:pPr>
        <w:tabs>
          <w:tab w:val="left" w:pos="360"/>
        </w:tabs>
        <w:spacing w:after="0" w:line="240" w:lineRule="auto"/>
        <w:jc w:val="both"/>
        <w:rPr>
          <w:rFonts w:ascii="Century Gothic" w:eastAsia="Times New Roman" w:hAnsi="Century Gothic" w:cs="Arial"/>
          <w:sz w:val="20"/>
          <w:szCs w:val="20"/>
        </w:rPr>
      </w:pPr>
    </w:p>
    <w:p w:rsidR="00724155" w:rsidRDefault="00432D67"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Mr. McCabe</w:t>
      </w:r>
      <w:r w:rsidR="00125F55">
        <w:rPr>
          <w:rFonts w:ascii="Century Gothic" w:eastAsia="Times New Roman" w:hAnsi="Century Gothic" w:cs="Arial"/>
          <w:sz w:val="20"/>
          <w:szCs w:val="20"/>
        </w:rPr>
        <w:t xml:space="preserve"> answers</w:t>
      </w:r>
      <w:r>
        <w:rPr>
          <w:rFonts w:ascii="Century Gothic" w:eastAsia="Times New Roman" w:hAnsi="Century Gothic" w:cs="Arial"/>
          <w:sz w:val="20"/>
          <w:szCs w:val="20"/>
        </w:rPr>
        <w:t>:</w:t>
      </w:r>
      <w:r w:rsidR="00125F55">
        <w:rPr>
          <w:rFonts w:ascii="Century Gothic" w:eastAsia="Times New Roman" w:hAnsi="Century Gothic" w:cs="Arial"/>
          <w:sz w:val="20"/>
          <w:szCs w:val="20"/>
        </w:rPr>
        <w:t xml:space="preserve"> a plastic of some sort.  </w:t>
      </w:r>
      <w:proofErr w:type="gramStart"/>
      <w:r w:rsidR="00125F55">
        <w:rPr>
          <w:rFonts w:ascii="Century Gothic" w:eastAsia="Times New Roman" w:hAnsi="Century Gothic" w:cs="Arial"/>
          <w:sz w:val="20"/>
          <w:szCs w:val="20"/>
        </w:rPr>
        <w:t>R/F friendly.</w:t>
      </w:r>
      <w:proofErr w:type="gramEnd"/>
      <w:r w:rsidR="00125F55">
        <w:rPr>
          <w:rFonts w:ascii="Century Gothic" w:eastAsia="Times New Roman" w:hAnsi="Century Gothic" w:cs="Arial"/>
          <w:sz w:val="20"/>
          <w:szCs w:val="20"/>
        </w:rPr>
        <w:t xml:space="preserve">  No windows required.  As long as it’s painted to look like it has the bands around it.  It had the wood stains and the metal bands all the way up to secure it.  It’s basically like a humongous barrel.</w:t>
      </w:r>
      <w:r w:rsidR="00724155">
        <w:rPr>
          <w:rFonts w:ascii="Century Gothic" w:eastAsia="Times New Roman" w:hAnsi="Century Gothic" w:cs="Arial"/>
          <w:sz w:val="20"/>
          <w:szCs w:val="20"/>
        </w:rPr>
        <w:t xml:space="preserve">  As long as they do that and they paint H.W. Merriam Shoe Co. on it we will be happy.</w:t>
      </w:r>
    </w:p>
    <w:p w:rsidR="00724155" w:rsidRDefault="00724155" w:rsidP="00084BDC">
      <w:pPr>
        <w:tabs>
          <w:tab w:val="left" w:pos="360"/>
        </w:tabs>
        <w:spacing w:after="0" w:line="240" w:lineRule="auto"/>
        <w:jc w:val="both"/>
        <w:rPr>
          <w:rFonts w:ascii="Century Gothic" w:eastAsia="Times New Roman" w:hAnsi="Century Gothic" w:cs="Arial"/>
          <w:sz w:val="20"/>
          <w:szCs w:val="20"/>
        </w:rPr>
      </w:pPr>
    </w:p>
    <w:p w:rsidR="00724155" w:rsidRDefault="00432D67"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 xml:space="preserve">Mrs. Citterbart </w:t>
      </w:r>
      <w:r w:rsidR="00724155">
        <w:rPr>
          <w:rFonts w:ascii="Century Gothic" w:eastAsia="Times New Roman" w:hAnsi="Century Gothic" w:cs="Arial"/>
          <w:sz w:val="20"/>
          <w:szCs w:val="20"/>
        </w:rPr>
        <w:t>asks – ordinance now or as it was then?</w:t>
      </w:r>
    </w:p>
    <w:p w:rsidR="00724155" w:rsidRDefault="00724155" w:rsidP="00084BDC">
      <w:pPr>
        <w:tabs>
          <w:tab w:val="left" w:pos="360"/>
        </w:tabs>
        <w:spacing w:after="0" w:line="240" w:lineRule="auto"/>
        <w:jc w:val="both"/>
        <w:rPr>
          <w:rFonts w:ascii="Century Gothic" w:eastAsia="Times New Roman" w:hAnsi="Century Gothic" w:cs="Arial"/>
          <w:sz w:val="20"/>
          <w:szCs w:val="20"/>
        </w:rPr>
      </w:pPr>
    </w:p>
    <w:p w:rsidR="00125F55" w:rsidRDefault="004B18B2"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Mr. McCabe</w:t>
      </w:r>
      <w:r w:rsidR="00724155">
        <w:rPr>
          <w:rFonts w:ascii="Century Gothic" w:eastAsia="Times New Roman" w:hAnsi="Century Gothic" w:cs="Arial"/>
          <w:sz w:val="20"/>
          <w:szCs w:val="20"/>
        </w:rPr>
        <w:t xml:space="preserve"> answers – as it was.  If you take a look </w:t>
      </w:r>
      <w:r>
        <w:rPr>
          <w:rFonts w:ascii="Century Gothic" w:eastAsia="Times New Roman" w:hAnsi="Century Gothic" w:cs="Arial"/>
          <w:sz w:val="20"/>
          <w:szCs w:val="20"/>
        </w:rPr>
        <w:t>at</w:t>
      </w:r>
      <w:r w:rsidR="00724155">
        <w:rPr>
          <w:rFonts w:ascii="Century Gothic" w:eastAsia="Times New Roman" w:hAnsi="Century Gothic" w:cs="Arial"/>
          <w:sz w:val="20"/>
          <w:szCs w:val="20"/>
        </w:rPr>
        <w:t xml:space="preserve"> the tower </w:t>
      </w:r>
      <w:r>
        <w:rPr>
          <w:rFonts w:ascii="Century Gothic" w:eastAsia="Times New Roman" w:hAnsi="Century Gothic" w:cs="Arial"/>
          <w:sz w:val="20"/>
          <w:szCs w:val="20"/>
        </w:rPr>
        <w:t xml:space="preserve">it </w:t>
      </w:r>
      <w:r w:rsidR="00724155">
        <w:rPr>
          <w:rFonts w:ascii="Century Gothic" w:eastAsia="Times New Roman" w:hAnsi="Century Gothic" w:cs="Arial"/>
          <w:sz w:val="20"/>
          <w:szCs w:val="20"/>
        </w:rPr>
        <w:t xml:space="preserve">is 16 </w:t>
      </w:r>
      <w:proofErr w:type="spellStart"/>
      <w:r w:rsidR="00724155">
        <w:rPr>
          <w:rFonts w:ascii="Century Gothic" w:eastAsia="Times New Roman" w:hAnsi="Century Gothic" w:cs="Arial"/>
          <w:sz w:val="20"/>
          <w:szCs w:val="20"/>
        </w:rPr>
        <w:t>ft</w:t>
      </w:r>
      <w:proofErr w:type="spellEnd"/>
      <w:r w:rsidR="00724155">
        <w:rPr>
          <w:rFonts w:ascii="Century Gothic" w:eastAsia="Times New Roman" w:hAnsi="Century Gothic" w:cs="Arial"/>
          <w:sz w:val="20"/>
          <w:szCs w:val="20"/>
        </w:rPr>
        <w:t xml:space="preserve"> </w:t>
      </w:r>
      <w:proofErr w:type="spellStart"/>
      <w:r w:rsidR="00724155">
        <w:rPr>
          <w:rFonts w:ascii="Century Gothic" w:eastAsia="Times New Roman" w:hAnsi="Century Gothic" w:cs="Arial"/>
          <w:sz w:val="20"/>
          <w:szCs w:val="20"/>
        </w:rPr>
        <w:t>sq</w:t>
      </w:r>
      <w:proofErr w:type="spellEnd"/>
      <w:r w:rsidR="00724155">
        <w:rPr>
          <w:rFonts w:ascii="Century Gothic" w:eastAsia="Times New Roman" w:hAnsi="Century Gothic" w:cs="Arial"/>
          <w:sz w:val="20"/>
          <w:szCs w:val="20"/>
        </w:rPr>
        <w:t xml:space="preserve"> so if you just extrapolate that the cylinder itself goes up 16 </w:t>
      </w:r>
      <w:proofErr w:type="spellStart"/>
      <w:r w:rsidR="00724155">
        <w:rPr>
          <w:rFonts w:ascii="Century Gothic" w:eastAsia="Times New Roman" w:hAnsi="Century Gothic" w:cs="Arial"/>
          <w:sz w:val="20"/>
          <w:szCs w:val="20"/>
        </w:rPr>
        <w:t>ft</w:t>
      </w:r>
      <w:proofErr w:type="spellEnd"/>
      <w:r w:rsidR="00724155">
        <w:rPr>
          <w:rFonts w:ascii="Century Gothic" w:eastAsia="Times New Roman" w:hAnsi="Century Gothic" w:cs="Arial"/>
          <w:sz w:val="20"/>
          <w:szCs w:val="20"/>
        </w:rPr>
        <w:t xml:space="preserve"> it gives them more room than they have now so if they </w:t>
      </w:r>
      <w:r w:rsidR="00166361">
        <w:rPr>
          <w:rFonts w:ascii="Century Gothic" w:eastAsia="Times New Roman" w:hAnsi="Century Gothic" w:cs="Arial"/>
          <w:sz w:val="20"/>
          <w:szCs w:val="20"/>
        </w:rPr>
        <w:t>want</w:t>
      </w:r>
      <w:r w:rsidR="00724155">
        <w:rPr>
          <w:rFonts w:ascii="Century Gothic" w:eastAsia="Times New Roman" w:hAnsi="Century Gothic" w:cs="Arial"/>
          <w:sz w:val="20"/>
          <w:szCs w:val="20"/>
        </w:rPr>
        <w:t xml:space="preserve"> to do co location inside for other people it’s already built</w:t>
      </w:r>
      <w:r>
        <w:rPr>
          <w:rFonts w:ascii="Century Gothic" w:eastAsia="Times New Roman" w:hAnsi="Century Gothic" w:cs="Arial"/>
          <w:sz w:val="20"/>
          <w:szCs w:val="20"/>
        </w:rPr>
        <w:t>-</w:t>
      </w:r>
      <w:r w:rsidR="00724155">
        <w:rPr>
          <w:rFonts w:ascii="Century Gothic" w:eastAsia="Times New Roman" w:hAnsi="Century Gothic" w:cs="Arial"/>
          <w:sz w:val="20"/>
          <w:szCs w:val="20"/>
        </w:rPr>
        <w:t xml:space="preserve">in capacity.  </w:t>
      </w:r>
      <w:proofErr w:type="gramStart"/>
      <w:r w:rsidR="00724155">
        <w:rPr>
          <w:rFonts w:ascii="Century Gothic" w:eastAsia="Times New Roman" w:hAnsi="Century Gothic" w:cs="Arial"/>
          <w:sz w:val="20"/>
          <w:szCs w:val="20"/>
        </w:rPr>
        <w:t>Which means that they can double or triple their rent that they get for this site.</w:t>
      </w:r>
      <w:proofErr w:type="gramEnd"/>
    </w:p>
    <w:p w:rsidR="00432D67" w:rsidRDefault="00432D67" w:rsidP="00084BDC">
      <w:pPr>
        <w:tabs>
          <w:tab w:val="left" w:pos="360"/>
        </w:tabs>
        <w:spacing w:after="0" w:line="240" w:lineRule="auto"/>
        <w:jc w:val="both"/>
        <w:rPr>
          <w:rFonts w:ascii="Century Gothic" w:eastAsia="Times New Roman" w:hAnsi="Century Gothic" w:cs="Arial"/>
          <w:sz w:val="20"/>
          <w:szCs w:val="20"/>
        </w:rPr>
      </w:pPr>
    </w:p>
    <w:p w:rsidR="00432D67" w:rsidRDefault="00432D67"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Mrs. Schulte asks – do they need windows?</w:t>
      </w:r>
    </w:p>
    <w:p w:rsidR="00432D67" w:rsidRDefault="00432D67" w:rsidP="00084BDC">
      <w:pPr>
        <w:tabs>
          <w:tab w:val="left" w:pos="360"/>
        </w:tabs>
        <w:spacing w:after="0" w:line="240" w:lineRule="auto"/>
        <w:jc w:val="both"/>
        <w:rPr>
          <w:rFonts w:ascii="Century Gothic" w:eastAsia="Times New Roman" w:hAnsi="Century Gothic" w:cs="Arial"/>
          <w:sz w:val="20"/>
          <w:szCs w:val="20"/>
        </w:rPr>
      </w:pPr>
    </w:p>
    <w:p w:rsidR="00432D67" w:rsidRDefault="00432D67"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 xml:space="preserve">Mr. McCabe answers – no.  </w:t>
      </w:r>
      <w:proofErr w:type="gramStart"/>
      <w:r>
        <w:rPr>
          <w:rFonts w:ascii="Century Gothic" w:eastAsia="Times New Roman" w:hAnsi="Century Gothic" w:cs="Arial"/>
          <w:sz w:val="20"/>
          <w:szCs w:val="20"/>
        </w:rPr>
        <w:t>All their material states R/F friendly.</w:t>
      </w:r>
      <w:proofErr w:type="gramEnd"/>
    </w:p>
    <w:p w:rsidR="00432D67" w:rsidRDefault="00432D67" w:rsidP="00084BDC">
      <w:pPr>
        <w:tabs>
          <w:tab w:val="left" w:pos="360"/>
        </w:tabs>
        <w:spacing w:after="0" w:line="240" w:lineRule="auto"/>
        <w:jc w:val="both"/>
        <w:rPr>
          <w:rFonts w:ascii="Century Gothic" w:eastAsia="Times New Roman" w:hAnsi="Century Gothic" w:cs="Arial"/>
          <w:sz w:val="20"/>
          <w:szCs w:val="20"/>
        </w:rPr>
      </w:pPr>
    </w:p>
    <w:p w:rsidR="00432D67" w:rsidRDefault="004B18B2"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Mr. Becker</w:t>
      </w:r>
      <w:r w:rsidR="00432D67">
        <w:rPr>
          <w:rFonts w:ascii="Century Gothic" w:eastAsia="Times New Roman" w:hAnsi="Century Gothic" w:cs="Arial"/>
          <w:sz w:val="20"/>
          <w:szCs w:val="20"/>
        </w:rPr>
        <w:t xml:space="preserve"> asks – do they need a beacon light?</w:t>
      </w:r>
    </w:p>
    <w:p w:rsidR="00432D67" w:rsidRDefault="00432D67" w:rsidP="00084BDC">
      <w:pPr>
        <w:tabs>
          <w:tab w:val="left" w:pos="360"/>
        </w:tabs>
        <w:spacing w:after="0" w:line="240" w:lineRule="auto"/>
        <w:jc w:val="both"/>
        <w:rPr>
          <w:rFonts w:ascii="Century Gothic" w:eastAsia="Times New Roman" w:hAnsi="Century Gothic" w:cs="Arial"/>
          <w:sz w:val="20"/>
          <w:szCs w:val="20"/>
        </w:rPr>
      </w:pPr>
    </w:p>
    <w:p w:rsidR="00432D67" w:rsidRDefault="004B18B2"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Mr. McCabe</w:t>
      </w:r>
      <w:r w:rsidR="00432D67">
        <w:rPr>
          <w:rFonts w:ascii="Century Gothic" w:eastAsia="Times New Roman" w:hAnsi="Century Gothic" w:cs="Arial"/>
          <w:sz w:val="20"/>
          <w:szCs w:val="20"/>
        </w:rPr>
        <w:t xml:space="preserve"> answers – I don’t think so.  The smoke stack that’s nearby is taller than that and </w:t>
      </w:r>
      <w:r>
        <w:rPr>
          <w:rFonts w:ascii="Century Gothic" w:eastAsia="Times New Roman" w:hAnsi="Century Gothic" w:cs="Arial"/>
          <w:sz w:val="20"/>
          <w:szCs w:val="20"/>
        </w:rPr>
        <w:t xml:space="preserve">that </w:t>
      </w:r>
      <w:r w:rsidR="00432D67">
        <w:rPr>
          <w:rFonts w:ascii="Century Gothic" w:eastAsia="Times New Roman" w:hAnsi="Century Gothic" w:cs="Arial"/>
          <w:sz w:val="20"/>
          <w:szCs w:val="20"/>
        </w:rPr>
        <w:t>does not have a beacon on it.  It would be an FAA regulation.</w:t>
      </w:r>
      <w:r w:rsidR="00F53518">
        <w:rPr>
          <w:rFonts w:ascii="Century Gothic" w:eastAsia="Times New Roman" w:hAnsi="Century Gothic" w:cs="Arial"/>
          <w:sz w:val="20"/>
          <w:szCs w:val="20"/>
        </w:rPr>
        <w:t xml:space="preserve">  </w:t>
      </w:r>
      <w:proofErr w:type="gramStart"/>
      <w:r w:rsidR="00166361">
        <w:rPr>
          <w:rFonts w:ascii="Century Gothic" w:eastAsia="Times New Roman" w:hAnsi="Century Gothic" w:cs="Arial"/>
          <w:sz w:val="20"/>
          <w:szCs w:val="20"/>
        </w:rPr>
        <w:t>(</w:t>
      </w:r>
      <w:r w:rsidR="003E0539">
        <w:rPr>
          <w:rFonts w:ascii="Century Gothic" w:eastAsia="Times New Roman" w:hAnsi="Century Gothic" w:cs="Arial"/>
          <w:sz w:val="20"/>
          <w:szCs w:val="20"/>
        </w:rPr>
        <w:t xml:space="preserve">When we send a carbon copy to the </w:t>
      </w:r>
      <w:r>
        <w:rPr>
          <w:rFonts w:ascii="Century Gothic" w:eastAsia="Times New Roman" w:hAnsi="Century Gothic" w:cs="Arial"/>
          <w:sz w:val="20"/>
          <w:szCs w:val="20"/>
        </w:rPr>
        <w:t>S</w:t>
      </w:r>
      <w:r w:rsidR="003E0539">
        <w:rPr>
          <w:rFonts w:ascii="Century Gothic" w:eastAsia="Times New Roman" w:hAnsi="Century Gothic" w:cs="Arial"/>
          <w:sz w:val="20"/>
          <w:szCs w:val="20"/>
        </w:rPr>
        <w:t xml:space="preserve">tate </w:t>
      </w:r>
      <w:r>
        <w:rPr>
          <w:rFonts w:ascii="Century Gothic" w:eastAsia="Times New Roman" w:hAnsi="Century Gothic" w:cs="Arial"/>
          <w:sz w:val="20"/>
          <w:szCs w:val="20"/>
        </w:rPr>
        <w:t>P</w:t>
      </w:r>
      <w:r w:rsidR="003E0539">
        <w:rPr>
          <w:rFonts w:ascii="Century Gothic" w:eastAsia="Times New Roman" w:hAnsi="Century Gothic" w:cs="Arial"/>
          <w:sz w:val="20"/>
          <w:szCs w:val="20"/>
        </w:rPr>
        <w:t xml:space="preserve">reservation </w:t>
      </w:r>
      <w:r>
        <w:rPr>
          <w:rFonts w:ascii="Century Gothic" w:eastAsia="Times New Roman" w:hAnsi="Century Gothic" w:cs="Arial"/>
          <w:sz w:val="20"/>
          <w:szCs w:val="20"/>
        </w:rPr>
        <w:t>O</w:t>
      </w:r>
      <w:r w:rsidR="003E0539">
        <w:rPr>
          <w:rFonts w:ascii="Century Gothic" w:eastAsia="Times New Roman" w:hAnsi="Century Gothic" w:cs="Arial"/>
          <w:sz w:val="20"/>
          <w:szCs w:val="20"/>
        </w:rPr>
        <w:t>ffice.</w:t>
      </w:r>
      <w:r w:rsidR="00166361">
        <w:rPr>
          <w:rFonts w:ascii="Century Gothic" w:eastAsia="Times New Roman" w:hAnsi="Century Gothic" w:cs="Arial"/>
          <w:sz w:val="20"/>
          <w:szCs w:val="20"/>
        </w:rPr>
        <w:t>)</w:t>
      </w:r>
      <w:proofErr w:type="gramEnd"/>
      <w:r w:rsidR="003E0539">
        <w:rPr>
          <w:rFonts w:ascii="Century Gothic" w:eastAsia="Times New Roman" w:hAnsi="Century Gothic" w:cs="Arial"/>
          <w:sz w:val="20"/>
          <w:szCs w:val="20"/>
        </w:rPr>
        <w:t xml:space="preserve">  When I spoke t</w:t>
      </w:r>
      <w:r>
        <w:rPr>
          <w:rFonts w:ascii="Century Gothic" w:eastAsia="Times New Roman" w:hAnsi="Century Gothic" w:cs="Arial"/>
          <w:sz w:val="20"/>
          <w:szCs w:val="20"/>
        </w:rPr>
        <w:t>o her today I told her that my B</w:t>
      </w:r>
      <w:r w:rsidR="003E0539">
        <w:rPr>
          <w:rFonts w:ascii="Century Gothic" w:eastAsia="Times New Roman" w:hAnsi="Century Gothic" w:cs="Arial"/>
          <w:sz w:val="20"/>
          <w:szCs w:val="20"/>
        </w:rPr>
        <w:t xml:space="preserve">oard for the County Historical Society is also going to be acting on this but it won’t be until June so I’ll send her a note saying that it won’t be until this date but after that you will have comments from us.  And our comments here will replicate it.  So it will be two agencies one at the </w:t>
      </w:r>
      <w:r>
        <w:rPr>
          <w:rFonts w:ascii="Century Gothic" w:eastAsia="Times New Roman" w:hAnsi="Century Gothic" w:cs="Arial"/>
          <w:sz w:val="20"/>
          <w:szCs w:val="20"/>
        </w:rPr>
        <w:t>C</w:t>
      </w:r>
      <w:r w:rsidR="003E0539">
        <w:rPr>
          <w:rFonts w:ascii="Century Gothic" w:eastAsia="Times New Roman" w:hAnsi="Century Gothic" w:cs="Arial"/>
          <w:sz w:val="20"/>
          <w:szCs w:val="20"/>
        </w:rPr>
        <w:t xml:space="preserve">ounty level and one here that will be coming on them so that will give them some food to chew on for </w:t>
      </w:r>
      <w:proofErr w:type="spellStart"/>
      <w:r w:rsidR="003E0539">
        <w:rPr>
          <w:rFonts w:ascii="Century Gothic" w:eastAsia="Times New Roman" w:hAnsi="Century Gothic" w:cs="Arial"/>
          <w:sz w:val="20"/>
          <w:szCs w:val="20"/>
        </w:rPr>
        <w:t>awhile</w:t>
      </w:r>
      <w:proofErr w:type="spellEnd"/>
      <w:r w:rsidR="003E0539">
        <w:rPr>
          <w:rFonts w:ascii="Century Gothic" w:eastAsia="Times New Roman" w:hAnsi="Century Gothic" w:cs="Arial"/>
          <w:sz w:val="20"/>
          <w:szCs w:val="20"/>
        </w:rPr>
        <w:t>.</w:t>
      </w:r>
    </w:p>
    <w:p w:rsidR="003E0539" w:rsidRDefault="003E0539" w:rsidP="00084BDC">
      <w:pPr>
        <w:tabs>
          <w:tab w:val="left" w:pos="360"/>
        </w:tabs>
        <w:spacing w:after="0" w:line="240" w:lineRule="auto"/>
        <w:jc w:val="both"/>
        <w:rPr>
          <w:rFonts w:ascii="Century Gothic" w:eastAsia="Times New Roman" w:hAnsi="Century Gothic" w:cs="Arial"/>
          <w:sz w:val="20"/>
          <w:szCs w:val="20"/>
        </w:rPr>
      </w:pPr>
    </w:p>
    <w:p w:rsidR="003E0539" w:rsidRDefault="003E0539"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sz w:val="20"/>
          <w:szCs w:val="20"/>
        </w:rPr>
        <w:t xml:space="preserve">Just for the record the tower that we’re discussing in color was constructed in 1910 as one of the last editions to that whole complex.  </w:t>
      </w:r>
    </w:p>
    <w:p w:rsidR="003E0539" w:rsidRDefault="003E0539" w:rsidP="00084BDC">
      <w:pPr>
        <w:tabs>
          <w:tab w:val="left" w:pos="360"/>
        </w:tabs>
        <w:spacing w:after="0" w:line="240" w:lineRule="auto"/>
        <w:jc w:val="both"/>
        <w:rPr>
          <w:rFonts w:ascii="Century Gothic" w:eastAsia="Times New Roman" w:hAnsi="Century Gothic" w:cs="Arial"/>
          <w:sz w:val="20"/>
          <w:szCs w:val="20"/>
        </w:rPr>
      </w:pPr>
    </w:p>
    <w:p w:rsidR="003E0539" w:rsidRPr="004B18B2" w:rsidRDefault="003E0539" w:rsidP="00084BDC">
      <w:pPr>
        <w:tabs>
          <w:tab w:val="left" w:pos="360"/>
        </w:tabs>
        <w:spacing w:after="0" w:line="240" w:lineRule="auto"/>
        <w:jc w:val="both"/>
        <w:rPr>
          <w:rFonts w:ascii="Century Gothic" w:eastAsia="Times New Roman" w:hAnsi="Century Gothic" w:cs="Arial"/>
          <w:b/>
          <w:sz w:val="20"/>
          <w:szCs w:val="20"/>
        </w:rPr>
      </w:pPr>
      <w:r w:rsidRPr="004B18B2">
        <w:rPr>
          <w:rFonts w:ascii="Century Gothic" w:eastAsia="Times New Roman" w:hAnsi="Century Gothic" w:cs="Arial"/>
          <w:b/>
          <w:sz w:val="20"/>
          <w:szCs w:val="20"/>
        </w:rPr>
        <w:t>Mr. McCabe made a motion:</w:t>
      </w:r>
    </w:p>
    <w:p w:rsidR="00975684" w:rsidRDefault="003E0539" w:rsidP="00084BDC">
      <w:pPr>
        <w:tabs>
          <w:tab w:val="left" w:pos="360"/>
        </w:tabs>
        <w:spacing w:after="0" w:line="240" w:lineRule="auto"/>
        <w:jc w:val="both"/>
        <w:rPr>
          <w:rFonts w:ascii="Century Gothic" w:eastAsia="Times New Roman" w:hAnsi="Century Gothic" w:cs="Arial"/>
          <w:sz w:val="20"/>
          <w:szCs w:val="20"/>
        </w:rPr>
      </w:pPr>
      <w:r w:rsidRPr="004B18B2">
        <w:rPr>
          <w:rFonts w:ascii="Century Gothic" w:eastAsia="Times New Roman" w:hAnsi="Century Gothic" w:cs="Arial"/>
          <w:b/>
          <w:sz w:val="20"/>
          <w:szCs w:val="20"/>
        </w:rPr>
        <w:t xml:space="preserve">We have formally reviewed the application requesting comment from EBI Consulting regarding the property at 69 </w:t>
      </w:r>
      <w:r w:rsidR="00166361">
        <w:rPr>
          <w:rFonts w:ascii="Century Gothic" w:eastAsia="Times New Roman" w:hAnsi="Century Gothic" w:cs="Arial"/>
          <w:b/>
          <w:sz w:val="20"/>
          <w:szCs w:val="20"/>
        </w:rPr>
        <w:t>Sparta</w:t>
      </w:r>
      <w:r w:rsidRPr="004B18B2">
        <w:rPr>
          <w:rFonts w:ascii="Century Gothic" w:eastAsia="Times New Roman" w:hAnsi="Century Gothic" w:cs="Arial"/>
          <w:b/>
          <w:sz w:val="20"/>
          <w:szCs w:val="20"/>
        </w:rPr>
        <w:t xml:space="preserve"> Avenue in Newton which is the former Merriam Shoe Factory.  They are proposing to install a cell tower unit for Verizon Wireless at the top of the former water tower structure in the middle of the building.  Instead of the four sided short pill box with a </w:t>
      </w:r>
      <w:r w:rsidR="00AA2914" w:rsidRPr="004B18B2">
        <w:rPr>
          <w:rFonts w:ascii="Century Gothic" w:eastAsia="Times New Roman" w:hAnsi="Century Gothic" w:cs="Arial"/>
          <w:b/>
          <w:sz w:val="20"/>
          <w:szCs w:val="20"/>
        </w:rPr>
        <w:t>simulated</w:t>
      </w:r>
      <w:r w:rsidRPr="004B18B2">
        <w:rPr>
          <w:rFonts w:ascii="Century Gothic" w:eastAsia="Times New Roman" w:hAnsi="Century Gothic" w:cs="Arial"/>
          <w:b/>
          <w:sz w:val="20"/>
          <w:szCs w:val="20"/>
        </w:rPr>
        <w:t xml:space="preserve"> slate roof we are proposing that the original 1910 water tank be replicated instead and with the design such that it looks like the banded wood water tank with </w:t>
      </w:r>
      <w:r w:rsidR="004B18B2">
        <w:rPr>
          <w:rFonts w:ascii="Century Gothic" w:eastAsia="Times New Roman" w:hAnsi="Century Gothic" w:cs="Arial"/>
          <w:b/>
          <w:sz w:val="20"/>
          <w:szCs w:val="20"/>
        </w:rPr>
        <w:t xml:space="preserve">the letters painted on the </w:t>
      </w:r>
      <w:proofErr w:type="gramStart"/>
      <w:r w:rsidR="004B18B2">
        <w:rPr>
          <w:rFonts w:ascii="Century Gothic" w:eastAsia="Times New Roman" w:hAnsi="Century Gothic" w:cs="Arial"/>
          <w:b/>
          <w:sz w:val="20"/>
          <w:szCs w:val="20"/>
        </w:rPr>
        <w:t>side</w:t>
      </w:r>
      <w:r w:rsidRPr="004B18B2">
        <w:rPr>
          <w:rFonts w:ascii="Century Gothic" w:eastAsia="Times New Roman" w:hAnsi="Century Gothic" w:cs="Arial"/>
          <w:b/>
          <w:sz w:val="20"/>
          <w:szCs w:val="20"/>
        </w:rPr>
        <w:t xml:space="preserve">  H.W</w:t>
      </w:r>
      <w:proofErr w:type="gramEnd"/>
      <w:r w:rsidRPr="004B18B2">
        <w:rPr>
          <w:rFonts w:ascii="Century Gothic" w:eastAsia="Times New Roman" w:hAnsi="Century Gothic" w:cs="Arial"/>
          <w:b/>
          <w:sz w:val="20"/>
          <w:szCs w:val="20"/>
        </w:rPr>
        <w:t>. Merriam Shoe Co. and that it would follow the design shown in the</w:t>
      </w:r>
      <w:r w:rsidR="00AA2914" w:rsidRPr="004B18B2">
        <w:rPr>
          <w:rFonts w:ascii="Century Gothic" w:eastAsia="Times New Roman" w:hAnsi="Century Gothic" w:cs="Arial"/>
          <w:b/>
          <w:sz w:val="20"/>
          <w:szCs w:val="20"/>
        </w:rPr>
        <w:t xml:space="preserve"> color</w:t>
      </w:r>
      <w:r w:rsidRPr="004B18B2">
        <w:rPr>
          <w:rFonts w:ascii="Century Gothic" w:eastAsia="Times New Roman" w:hAnsi="Century Gothic" w:cs="Arial"/>
          <w:b/>
          <w:sz w:val="20"/>
          <w:szCs w:val="20"/>
        </w:rPr>
        <w:t xml:space="preserve"> postcard fr</w:t>
      </w:r>
      <w:r w:rsidR="00AA2914" w:rsidRPr="004B18B2">
        <w:rPr>
          <w:rFonts w:ascii="Century Gothic" w:eastAsia="Times New Roman" w:hAnsi="Century Gothic" w:cs="Arial"/>
          <w:b/>
          <w:sz w:val="20"/>
          <w:szCs w:val="20"/>
        </w:rPr>
        <w:t>om</w:t>
      </w:r>
      <w:r w:rsidR="00AA2914">
        <w:rPr>
          <w:rFonts w:ascii="Century Gothic" w:eastAsia="Times New Roman" w:hAnsi="Century Gothic" w:cs="Arial"/>
          <w:sz w:val="20"/>
          <w:szCs w:val="20"/>
        </w:rPr>
        <w:t xml:space="preserve"> </w:t>
      </w:r>
      <w:r w:rsidR="00AA2914" w:rsidRPr="004B18B2">
        <w:rPr>
          <w:rFonts w:ascii="Century Gothic" w:eastAsia="Times New Roman" w:hAnsi="Century Gothic" w:cs="Arial"/>
          <w:b/>
          <w:sz w:val="20"/>
          <w:szCs w:val="20"/>
        </w:rPr>
        <w:t xml:space="preserve">1910 that we have in front of us.  The lettering should be on both sides.  </w:t>
      </w:r>
      <w:proofErr w:type="gramStart"/>
      <w:r w:rsidR="00AA2914" w:rsidRPr="004B18B2">
        <w:rPr>
          <w:rFonts w:ascii="Century Gothic" w:eastAsia="Times New Roman" w:hAnsi="Century Gothic" w:cs="Arial"/>
          <w:b/>
          <w:sz w:val="20"/>
          <w:szCs w:val="20"/>
        </w:rPr>
        <w:t>One facing east and one west.</w:t>
      </w:r>
      <w:proofErr w:type="gramEnd"/>
      <w:r w:rsidR="00975684">
        <w:rPr>
          <w:rFonts w:ascii="Century Gothic" w:eastAsia="Times New Roman" w:hAnsi="Century Gothic" w:cs="Arial"/>
          <w:sz w:val="20"/>
          <w:szCs w:val="20"/>
        </w:rPr>
        <w:t xml:space="preserve">  </w:t>
      </w:r>
    </w:p>
    <w:p w:rsidR="00AA2914" w:rsidRPr="00975684" w:rsidRDefault="004B18B2" w:rsidP="00084BDC">
      <w:pPr>
        <w:tabs>
          <w:tab w:val="left" w:pos="360"/>
        </w:tabs>
        <w:spacing w:after="0" w:line="240" w:lineRule="auto"/>
        <w:jc w:val="both"/>
        <w:rPr>
          <w:rFonts w:ascii="Century Gothic" w:eastAsia="Times New Roman" w:hAnsi="Century Gothic" w:cs="Arial"/>
          <w:sz w:val="20"/>
          <w:szCs w:val="20"/>
        </w:rPr>
      </w:pPr>
      <w:r w:rsidRPr="00084BDC">
        <w:rPr>
          <w:rFonts w:ascii="Century Gothic" w:eastAsia="Times New Roman" w:hAnsi="Century Gothic" w:cs="Arial"/>
          <w:b/>
          <w:sz w:val="20"/>
          <w:szCs w:val="20"/>
        </w:rPr>
        <w:lastRenderedPageBreak/>
        <w:t>Mr. Becker s</w:t>
      </w:r>
      <w:r w:rsidR="00AA2914" w:rsidRPr="00084BDC">
        <w:rPr>
          <w:rFonts w:ascii="Century Gothic" w:eastAsia="Times New Roman" w:hAnsi="Century Gothic" w:cs="Arial"/>
          <w:b/>
          <w:sz w:val="20"/>
          <w:szCs w:val="20"/>
        </w:rPr>
        <w:t>econded the motion</w:t>
      </w:r>
    </w:p>
    <w:p w:rsidR="00AA2914" w:rsidRDefault="00AA2914" w:rsidP="00084BDC">
      <w:pPr>
        <w:tabs>
          <w:tab w:val="left" w:pos="360"/>
        </w:tabs>
        <w:spacing w:after="0" w:line="240" w:lineRule="auto"/>
        <w:jc w:val="both"/>
        <w:rPr>
          <w:rFonts w:ascii="Century Gothic" w:eastAsia="Times New Roman" w:hAnsi="Century Gothic" w:cs="Arial"/>
          <w:sz w:val="20"/>
          <w:szCs w:val="20"/>
        </w:rPr>
      </w:pPr>
    </w:p>
    <w:p w:rsidR="00125F55" w:rsidRDefault="00084BDC" w:rsidP="00084BDC">
      <w:pPr>
        <w:tabs>
          <w:tab w:val="left" w:pos="360"/>
        </w:tabs>
        <w:spacing w:after="0" w:line="240" w:lineRule="auto"/>
        <w:jc w:val="both"/>
        <w:rPr>
          <w:rFonts w:ascii="Century Gothic" w:eastAsia="Times New Roman" w:hAnsi="Century Gothic" w:cs="Arial"/>
          <w:sz w:val="20"/>
          <w:szCs w:val="20"/>
        </w:rPr>
      </w:pPr>
      <w:r>
        <w:rPr>
          <w:rFonts w:ascii="Century Gothic" w:eastAsia="Times New Roman" w:hAnsi="Century Gothic" w:cs="Arial"/>
          <w:b/>
          <w:sz w:val="20"/>
          <w:szCs w:val="20"/>
        </w:rPr>
        <w:t xml:space="preserve">AYE: </w:t>
      </w:r>
      <w:r>
        <w:rPr>
          <w:rFonts w:ascii="Century Gothic" w:eastAsia="Times New Roman" w:hAnsi="Century Gothic" w:cs="Arial"/>
          <w:sz w:val="20"/>
          <w:szCs w:val="20"/>
        </w:rPr>
        <w:t xml:space="preserve">Mr. Porter, Mrs. Schulte, Mr. McCabe, Mr. Becker </w:t>
      </w:r>
    </w:p>
    <w:p w:rsidR="00125F55" w:rsidRDefault="00125F55" w:rsidP="00084BDC">
      <w:pPr>
        <w:tabs>
          <w:tab w:val="left" w:pos="360"/>
        </w:tabs>
        <w:spacing w:after="0" w:line="240" w:lineRule="auto"/>
        <w:jc w:val="both"/>
        <w:rPr>
          <w:rFonts w:ascii="Century Gothic" w:eastAsia="Times New Roman" w:hAnsi="Century Gothic" w:cs="Arial"/>
          <w:sz w:val="20"/>
          <w:szCs w:val="20"/>
        </w:rPr>
      </w:pPr>
    </w:p>
    <w:p w:rsidR="00D13667" w:rsidRDefault="00D13667" w:rsidP="00084BDC">
      <w:pPr>
        <w:tabs>
          <w:tab w:val="left" w:pos="360"/>
        </w:tabs>
        <w:spacing w:after="0" w:line="240" w:lineRule="auto"/>
        <w:jc w:val="both"/>
        <w:rPr>
          <w:rFonts w:ascii="Century Gothic" w:hAnsi="Century Gothic" w:cs="Times New Roman"/>
          <w:b/>
          <w:sz w:val="20"/>
          <w:szCs w:val="20"/>
          <w:u w:val="single"/>
        </w:rPr>
      </w:pPr>
      <w:r w:rsidRPr="00D13667">
        <w:rPr>
          <w:rFonts w:ascii="Century Gothic" w:hAnsi="Century Gothic" w:cs="Times New Roman"/>
          <w:b/>
          <w:sz w:val="20"/>
          <w:szCs w:val="20"/>
          <w:u w:val="single"/>
        </w:rPr>
        <w:t>CORRESPONDENCE</w:t>
      </w:r>
      <w:r w:rsidR="00B43449">
        <w:rPr>
          <w:rFonts w:ascii="Century Gothic" w:hAnsi="Century Gothic" w:cs="Times New Roman"/>
          <w:b/>
          <w:sz w:val="20"/>
          <w:szCs w:val="20"/>
          <w:u w:val="single"/>
        </w:rPr>
        <w:t>:</w:t>
      </w:r>
    </w:p>
    <w:p w:rsidR="00D13667" w:rsidRDefault="00D13667" w:rsidP="00084BDC">
      <w:pPr>
        <w:tabs>
          <w:tab w:val="left" w:pos="360"/>
        </w:tabs>
        <w:spacing w:after="0" w:line="240" w:lineRule="auto"/>
        <w:jc w:val="both"/>
        <w:rPr>
          <w:rFonts w:ascii="Century Gothic" w:hAnsi="Century Gothic" w:cs="Times New Roman"/>
          <w:b/>
          <w:sz w:val="20"/>
          <w:szCs w:val="20"/>
          <w:u w:val="single"/>
        </w:rPr>
      </w:pPr>
    </w:p>
    <w:p w:rsidR="00D13667" w:rsidRDefault="00D13667" w:rsidP="00084BDC">
      <w:pPr>
        <w:tabs>
          <w:tab w:val="left" w:pos="360"/>
        </w:tabs>
        <w:spacing w:after="0" w:line="240" w:lineRule="auto"/>
        <w:jc w:val="both"/>
        <w:rPr>
          <w:rFonts w:ascii="Century Gothic" w:hAnsi="Century Gothic" w:cs="Times New Roman"/>
          <w:sz w:val="20"/>
          <w:szCs w:val="20"/>
        </w:rPr>
      </w:pPr>
      <w:r w:rsidRPr="00D13667">
        <w:rPr>
          <w:rFonts w:ascii="Century Gothic" w:hAnsi="Century Gothic" w:cs="Times New Roman"/>
          <w:sz w:val="20"/>
          <w:szCs w:val="20"/>
        </w:rPr>
        <w:t xml:space="preserve">Mr. Becker referenced </w:t>
      </w:r>
      <w:r>
        <w:rPr>
          <w:rFonts w:ascii="Century Gothic" w:hAnsi="Century Gothic" w:cs="Times New Roman"/>
          <w:sz w:val="20"/>
          <w:szCs w:val="20"/>
        </w:rPr>
        <w:t>the correspo</w:t>
      </w:r>
      <w:r w:rsidR="00FC200C">
        <w:rPr>
          <w:rFonts w:ascii="Century Gothic" w:hAnsi="Century Gothic" w:cs="Times New Roman"/>
          <w:sz w:val="20"/>
          <w:szCs w:val="20"/>
        </w:rPr>
        <w:t>ndence that was in the packets.</w:t>
      </w:r>
    </w:p>
    <w:p w:rsidR="00AA2914" w:rsidRDefault="00AA2914" w:rsidP="00084BDC">
      <w:pPr>
        <w:tabs>
          <w:tab w:val="left" w:pos="360"/>
        </w:tabs>
        <w:spacing w:after="0" w:line="240" w:lineRule="auto"/>
        <w:jc w:val="both"/>
        <w:rPr>
          <w:rFonts w:ascii="Century Gothic" w:hAnsi="Century Gothic" w:cs="Times New Roman"/>
          <w:sz w:val="20"/>
          <w:szCs w:val="20"/>
        </w:rPr>
      </w:pPr>
    </w:p>
    <w:p w:rsidR="00AA2914" w:rsidRDefault="00AA2914"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b/>
          <w:sz w:val="20"/>
          <w:szCs w:val="20"/>
          <w:u w:val="single"/>
        </w:rPr>
        <w:t>DISCUSSION:</w:t>
      </w:r>
    </w:p>
    <w:p w:rsidR="00AA2914" w:rsidRDefault="00AA2914" w:rsidP="00084BDC">
      <w:pPr>
        <w:tabs>
          <w:tab w:val="left" w:pos="360"/>
        </w:tabs>
        <w:spacing w:after="0" w:line="240" w:lineRule="auto"/>
        <w:jc w:val="both"/>
        <w:rPr>
          <w:rFonts w:ascii="Century Gothic" w:hAnsi="Century Gothic" w:cs="Times New Roman"/>
          <w:sz w:val="20"/>
          <w:szCs w:val="20"/>
        </w:rPr>
      </w:pPr>
    </w:p>
    <w:p w:rsidR="004C6751" w:rsidRDefault="004B18B2"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T</w:t>
      </w:r>
      <w:r w:rsidR="004C6751" w:rsidRPr="00357A14">
        <w:rPr>
          <w:rFonts w:ascii="Century Gothic" w:hAnsi="Century Gothic" w:cs="Times New Roman"/>
          <w:sz w:val="20"/>
          <w:szCs w:val="20"/>
        </w:rPr>
        <w:t xml:space="preserve">he Certified Local Government </w:t>
      </w:r>
      <w:r>
        <w:rPr>
          <w:rFonts w:ascii="Century Gothic" w:hAnsi="Century Gothic" w:cs="Times New Roman"/>
          <w:sz w:val="20"/>
          <w:szCs w:val="20"/>
        </w:rPr>
        <w:t xml:space="preserve">grant application </w:t>
      </w:r>
      <w:r w:rsidR="004C6751" w:rsidRPr="00357A14">
        <w:rPr>
          <w:rFonts w:ascii="Century Gothic" w:hAnsi="Century Gothic" w:cs="Times New Roman"/>
          <w:sz w:val="20"/>
          <w:szCs w:val="20"/>
        </w:rPr>
        <w:t>through the State Preservation Office is due in October</w:t>
      </w:r>
      <w:r w:rsidR="004C6751">
        <w:rPr>
          <w:rFonts w:ascii="Century Gothic" w:hAnsi="Century Gothic" w:cs="Times New Roman"/>
          <w:sz w:val="20"/>
          <w:szCs w:val="20"/>
        </w:rPr>
        <w:t xml:space="preserve">.  </w:t>
      </w:r>
      <w:r w:rsidR="004C6751" w:rsidRPr="00357A14">
        <w:rPr>
          <w:rFonts w:ascii="Century Gothic" w:hAnsi="Century Gothic" w:cs="Times New Roman"/>
          <w:sz w:val="20"/>
          <w:szCs w:val="20"/>
        </w:rPr>
        <w:t>We have to decide what we want to spend money on.</w:t>
      </w:r>
      <w:r w:rsidR="004C6751">
        <w:rPr>
          <w:rFonts w:ascii="Century Gothic" w:hAnsi="Century Gothic" w:cs="Times New Roman"/>
          <w:sz w:val="20"/>
          <w:szCs w:val="20"/>
        </w:rPr>
        <w:t xml:space="preserve">  </w:t>
      </w:r>
      <w:r w:rsidR="004C6751" w:rsidRPr="00357A14">
        <w:rPr>
          <w:rFonts w:ascii="Century Gothic" w:hAnsi="Century Gothic" w:cs="Times New Roman"/>
          <w:sz w:val="20"/>
          <w:szCs w:val="20"/>
        </w:rPr>
        <w:t xml:space="preserve">The first one we did was a replica of the Farmer’s </w:t>
      </w:r>
      <w:r>
        <w:rPr>
          <w:rFonts w:ascii="Century Gothic" w:hAnsi="Century Gothic" w:cs="Times New Roman"/>
          <w:sz w:val="20"/>
          <w:szCs w:val="20"/>
        </w:rPr>
        <w:t xml:space="preserve">Journal &amp; </w:t>
      </w:r>
      <w:r w:rsidR="004C6751" w:rsidRPr="00357A14">
        <w:rPr>
          <w:rFonts w:ascii="Century Gothic" w:hAnsi="Century Gothic" w:cs="Times New Roman"/>
          <w:sz w:val="20"/>
          <w:szCs w:val="20"/>
        </w:rPr>
        <w:t>Almanac</w:t>
      </w:r>
      <w:r w:rsidR="004C6751">
        <w:rPr>
          <w:rFonts w:ascii="Century Gothic" w:hAnsi="Century Gothic" w:cs="Times New Roman"/>
          <w:sz w:val="20"/>
          <w:szCs w:val="20"/>
        </w:rPr>
        <w:t xml:space="preserve"> that was p</w:t>
      </w:r>
      <w:r>
        <w:rPr>
          <w:rFonts w:ascii="Century Gothic" w:hAnsi="Century Gothic" w:cs="Times New Roman"/>
          <w:sz w:val="20"/>
          <w:szCs w:val="20"/>
        </w:rPr>
        <w:t>ost</w:t>
      </w:r>
      <w:r w:rsidR="004C6751" w:rsidRPr="00357A14">
        <w:rPr>
          <w:rFonts w:ascii="Century Gothic" w:hAnsi="Century Gothic" w:cs="Times New Roman"/>
          <w:sz w:val="20"/>
          <w:szCs w:val="20"/>
        </w:rPr>
        <w:t xml:space="preserve">ed after </w:t>
      </w:r>
      <w:r>
        <w:rPr>
          <w:rFonts w:ascii="Century Gothic" w:hAnsi="Century Gothic" w:cs="Times New Roman"/>
          <w:sz w:val="20"/>
          <w:szCs w:val="20"/>
        </w:rPr>
        <w:t xml:space="preserve">the </w:t>
      </w:r>
      <w:r w:rsidR="004C6751" w:rsidRPr="00357A14">
        <w:rPr>
          <w:rFonts w:ascii="Century Gothic" w:hAnsi="Century Gothic" w:cs="Times New Roman"/>
          <w:sz w:val="20"/>
          <w:szCs w:val="20"/>
        </w:rPr>
        <w:t>American Revolution in Newton.</w:t>
      </w:r>
      <w:r w:rsidR="004C6751">
        <w:rPr>
          <w:rFonts w:ascii="Century Gothic" w:hAnsi="Century Gothic" w:cs="Times New Roman"/>
          <w:sz w:val="20"/>
          <w:szCs w:val="20"/>
        </w:rPr>
        <w:t xml:space="preserve">  </w:t>
      </w:r>
      <w:r>
        <w:rPr>
          <w:rFonts w:ascii="Century Gothic" w:hAnsi="Century Gothic" w:cs="Times New Roman"/>
          <w:sz w:val="20"/>
          <w:szCs w:val="20"/>
        </w:rPr>
        <w:t xml:space="preserve">The </w:t>
      </w:r>
      <w:r w:rsidR="004C6751" w:rsidRPr="00357A14">
        <w:rPr>
          <w:rFonts w:ascii="Century Gothic" w:hAnsi="Century Gothic" w:cs="Times New Roman"/>
          <w:sz w:val="20"/>
          <w:szCs w:val="20"/>
        </w:rPr>
        <w:t>CLG has funded $</w:t>
      </w:r>
      <w:r w:rsidR="004C6751">
        <w:rPr>
          <w:rFonts w:ascii="Century Gothic" w:hAnsi="Century Gothic" w:cs="Times New Roman"/>
          <w:sz w:val="20"/>
          <w:szCs w:val="20"/>
        </w:rPr>
        <w:t xml:space="preserve">150K worth of projects for us.  </w:t>
      </w:r>
      <w:proofErr w:type="gramStart"/>
      <w:r w:rsidR="004C6751" w:rsidRPr="00357A14">
        <w:rPr>
          <w:rFonts w:ascii="Century Gothic" w:hAnsi="Century Gothic" w:cs="Times New Roman"/>
          <w:sz w:val="20"/>
          <w:szCs w:val="20"/>
        </w:rPr>
        <w:t>i.e</w:t>
      </w:r>
      <w:proofErr w:type="gramEnd"/>
      <w:r w:rsidR="004C6751" w:rsidRPr="00357A14">
        <w:rPr>
          <w:rFonts w:ascii="Century Gothic" w:hAnsi="Century Gothic" w:cs="Times New Roman"/>
          <w:sz w:val="20"/>
          <w:szCs w:val="20"/>
        </w:rPr>
        <w:t>. archaeological inventory, published books, seminars for homeowners</w:t>
      </w:r>
      <w:r w:rsidR="000E2B71">
        <w:rPr>
          <w:rFonts w:ascii="Century Gothic" w:hAnsi="Century Gothic" w:cs="Times New Roman"/>
          <w:sz w:val="20"/>
          <w:szCs w:val="20"/>
        </w:rPr>
        <w:t>.  Mr. McCabe will provide a list of historical CLG money and his suggestions for upcoming training.</w:t>
      </w:r>
    </w:p>
    <w:p w:rsidR="004B18B2" w:rsidRDefault="004B18B2" w:rsidP="00084BDC">
      <w:pPr>
        <w:tabs>
          <w:tab w:val="left" w:pos="360"/>
        </w:tabs>
        <w:spacing w:after="0" w:line="240" w:lineRule="auto"/>
        <w:jc w:val="both"/>
        <w:rPr>
          <w:rFonts w:ascii="Century Gothic" w:hAnsi="Century Gothic" w:cs="Times New Roman"/>
          <w:sz w:val="20"/>
          <w:szCs w:val="20"/>
        </w:rPr>
      </w:pPr>
    </w:p>
    <w:p w:rsidR="004C6751" w:rsidRDefault="004B18B2"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 xml:space="preserve">Mrs. Citterbart stated that Mrs. </w:t>
      </w:r>
      <w:proofErr w:type="spellStart"/>
      <w:r>
        <w:rPr>
          <w:rFonts w:ascii="Century Gothic" w:hAnsi="Century Gothic" w:cs="Times New Roman"/>
          <w:sz w:val="20"/>
          <w:szCs w:val="20"/>
        </w:rPr>
        <w:t>Millikin</w:t>
      </w:r>
      <w:proofErr w:type="spellEnd"/>
      <w:r>
        <w:rPr>
          <w:rFonts w:ascii="Century Gothic" w:hAnsi="Century Gothic" w:cs="Times New Roman"/>
          <w:sz w:val="20"/>
          <w:szCs w:val="20"/>
        </w:rPr>
        <w:t xml:space="preserve"> has always submitted for them.</w:t>
      </w:r>
    </w:p>
    <w:p w:rsidR="004B18B2" w:rsidRDefault="004B18B2" w:rsidP="00084BDC">
      <w:pPr>
        <w:tabs>
          <w:tab w:val="left" w:pos="360"/>
        </w:tabs>
        <w:spacing w:after="0" w:line="240" w:lineRule="auto"/>
        <w:jc w:val="both"/>
        <w:rPr>
          <w:rFonts w:ascii="Century Gothic" w:hAnsi="Century Gothic" w:cs="Times New Roman"/>
          <w:sz w:val="20"/>
          <w:szCs w:val="20"/>
        </w:rPr>
      </w:pPr>
    </w:p>
    <w:p w:rsidR="00AA2914" w:rsidRPr="00357A14" w:rsidRDefault="00357A14"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Mr. McCabe</w:t>
      </w:r>
      <w:r w:rsidR="004B18B2">
        <w:rPr>
          <w:rFonts w:ascii="Century Gothic" w:hAnsi="Century Gothic" w:cs="Times New Roman"/>
          <w:sz w:val="20"/>
          <w:szCs w:val="20"/>
        </w:rPr>
        <w:t xml:space="preserve"> stated that he </w:t>
      </w:r>
      <w:r>
        <w:rPr>
          <w:rFonts w:ascii="Century Gothic" w:hAnsi="Century Gothic" w:cs="Times New Roman"/>
          <w:sz w:val="20"/>
          <w:szCs w:val="20"/>
        </w:rPr>
        <w:t>is certified to do</w:t>
      </w:r>
      <w:r w:rsidR="0026772B">
        <w:rPr>
          <w:rFonts w:ascii="Century Gothic" w:hAnsi="Century Gothic" w:cs="Times New Roman"/>
          <w:sz w:val="20"/>
          <w:szCs w:val="20"/>
        </w:rPr>
        <w:t xml:space="preserve"> the</w:t>
      </w:r>
      <w:r>
        <w:rPr>
          <w:rFonts w:ascii="Century Gothic" w:hAnsi="Century Gothic" w:cs="Times New Roman"/>
          <w:sz w:val="20"/>
          <w:szCs w:val="20"/>
        </w:rPr>
        <w:t xml:space="preserve"> annual required trai</w:t>
      </w:r>
      <w:r w:rsidR="004B18B2">
        <w:rPr>
          <w:rFonts w:ascii="Century Gothic" w:hAnsi="Century Gothic" w:cs="Times New Roman"/>
          <w:sz w:val="20"/>
          <w:szCs w:val="20"/>
        </w:rPr>
        <w:t>ning.  Training is mandated by B</w:t>
      </w:r>
      <w:r>
        <w:rPr>
          <w:rFonts w:ascii="Century Gothic" w:hAnsi="Century Gothic" w:cs="Times New Roman"/>
          <w:sz w:val="20"/>
          <w:szCs w:val="20"/>
        </w:rPr>
        <w:t xml:space="preserve">oard.  </w:t>
      </w:r>
      <w:r w:rsidR="0026772B">
        <w:rPr>
          <w:rFonts w:ascii="Century Gothic" w:hAnsi="Century Gothic" w:cs="Times New Roman"/>
          <w:sz w:val="20"/>
          <w:szCs w:val="20"/>
        </w:rPr>
        <w:t>We need to m</w:t>
      </w:r>
      <w:r>
        <w:rPr>
          <w:rFonts w:ascii="Century Gothic" w:hAnsi="Century Gothic" w:cs="Times New Roman"/>
          <w:sz w:val="20"/>
          <w:szCs w:val="20"/>
        </w:rPr>
        <w:t xml:space="preserve">ake sure it’s completed before we submit </w:t>
      </w:r>
      <w:r w:rsidR="0026772B">
        <w:rPr>
          <w:rFonts w:ascii="Century Gothic" w:hAnsi="Century Gothic" w:cs="Times New Roman"/>
          <w:sz w:val="20"/>
          <w:szCs w:val="20"/>
        </w:rPr>
        <w:t xml:space="preserve">a </w:t>
      </w:r>
      <w:r>
        <w:rPr>
          <w:rFonts w:ascii="Century Gothic" w:hAnsi="Century Gothic" w:cs="Times New Roman"/>
          <w:sz w:val="20"/>
          <w:szCs w:val="20"/>
        </w:rPr>
        <w:t xml:space="preserve">grant application.  All members of </w:t>
      </w:r>
      <w:r w:rsidR="0026772B">
        <w:rPr>
          <w:rFonts w:ascii="Century Gothic" w:hAnsi="Century Gothic" w:cs="Times New Roman"/>
          <w:sz w:val="20"/>
          <w:szCs w:val="20"/>
        </w:rPr>
        <w:t>C</w:t>
      </w:r>
      <w:r>
        <w:rPr>
          <w:rFonts w:ascii="Century Gothic" w:hAnsi="Century Gothic" w:cs="Times New Roman"/>
          <w:sz w:val="20"/>
          <w:szCs w:val="20"/>
        </w:rPr>
        <w:t>ommission have to attend training session</w:t>
      </w:r>
      <w:r w:rsidR="0026772B">
        <w:rPr>
          <w:rFonts w:ascii="Century Gothic" w:hAnsi="Century Gothic" w:cs="Times New Roman"/>
          <w:sz w:val="20"/>
          <w:szCs w:val="20"/>
        </w:rPr>
        <w:t>s</w:t>
      </w:r>
      <w:r>
        <w:rPr>
          <w:rFonts w:ascii="Century Gothic" w:hAnsi="Century Gothic" w:cs="Times New Roman"/>
          <w:sz w:val="20"/>
          <w:szCs w:val="20"/>
        </w:rPr>
        <w:t xml:space="preserve"> twice a year on issues relating to what we do as a </w:t>
      </w:r>
      <w:r w:rsidR="0026772B">
        <w:rPr>
          <w:rFonts w:ascii="Century Gothic" w:hAnsi="Century Gothic" w:cs="Times New Roman"/>
          <w:sz w:val="20"/>
          <w:szCs w:val="20"/>
        </w:rPr>
        <w:t>C</w:t>
      </w:r>
      <w:r>
        <w:rPr>
          <w:rFonts w:ascii="Century Gothic" w:hAnsi="Century Gothic" w:cs="Times New Roman"/>
          <w:sz w:val="20"/>
          <w:szCs w:val="20"/>
        </w:rPr>
        <w:t xml:space="preserve">ommission.  For example, you can have someone come in to discuss how to restore windows, or the law and preservation or how historic preservation can benefit people economically through their homes and businesses.  There is no end to what you can do.  </w:t>
      </w:r>
      <w:r w:rsidR="004C6751">
        <w:rPr>
          <w:rFonts w:ascii="Century Gothic" w:hAnsi="Century Gothic" w:cs="Times New Roman"/>
          <w:sz w:val="20"/>
          <w:szCs w:val="20"/>
        </w:rPr>
        <w:t>Take a look at alternate list.</w:t>
      </w:r>
    </w:p>
    <w:p w:rsidR="00357A14" w:rsidRDefault="00357A14" w:rsidP="00084BDC">
      <w:pPr>
        <w:tabs>
          <w:tab w:val="left" w:pos="360"/>
        </w:tabs>
        <w:spacing w:after="0" w:line="240" w:lineRule="auto"/>
        <w:jc w:val="both"/>
        <w:rPr>
          <w:rFonts w:ascii="Century Gothic" w:hAnsi="Century Gothic" w:cs="Times New Roman"/>
          <w:sz w:val="20"/>
          <w:szCs w:val="20"/>
        </w:rPr>
      </w:pPr>
    </w:p>
    <w:p w:rsidR="000E2B71" w:rsidRDefault="000E2B71"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Mr. McCabe raised concerns about windows being approved with alternate materials that don’t first get approved by the Historic Commission.</w:t>
      </w:r>
    </w:p>
    <w:p w:rsidR="000E2B71" w:rsidRDefault="000E2B71" w:rsidP="00084BDC">
      <w:pPr>
        <w:tabs>
          <w:tab w:val="left" w:pos="360"/>
        </w:tabs>
        <w:spacing w:after="0" w:line="240" w:lineRule="auto"/>
        <w:jc w:val="both"/>
        <w:rPr>
          <w:rFonts w:ascii="Century Gothic" w:hAnsi="Century Gothic" w:cs="Times New Roman"/>
          <w:sz w:val="20"/>
          <w:szCs w:val="20"/>
        </w:rPr>
      </w:pPr>
    </w:p>
    <w:p w:rsidR="00357A14" w:rsidRDefault="0026772B" w:rsidP="00084BDC">
      <w:pPr>
        <w:tabs>
          <w:tab w:val="left" w:pos="360"/>
        </w:tabs>
        <w:spacing w:after="0" w:line="240" w:lineRule="auto"/>
        <w:jc w:val="both"/>
        <w:rPr>
          <w:rFonts w:ascii="Century Gothic" w:hAnsi="Century Gothic" w:cs="Times New Roman"/>
          <w:sz w:val="20"/>
          <w:szCs w:val="20"/>
        </w:rPr>
      </w:pPr>
      <w:r>
        <w:rPr>
          <w:rFonts w:ascii="Century Gothic" w:hAnsi="Century Gothic" w:cs="Times New Roman"/>
          <w:sz w:val="20"/>
          <w:szCs w:val="20"/>
        </w:rPr>
        <w:t>Discussion ensued on</w:t>
      </w:r>
      <w:r w:rsidR="004C6751">
        <w:rPr>
          <w:rFonts w:ascii="Century Gothic" w:hAnsi="Century Gothic" w:cs="Times New Roman"/>
          <w:sz w:val="20"/>
          <w:szCs w:val="20"/>
        </w:rPr>
        <w:t xml:space="preserve"> </w:t>
      </w:r>
      <w:r w:rsidR="00357A14" w:rsidRPr="00357A14">
        <w:rPr>
          <w:rFonts w:ascii="Century Gothic" w:hAnsi="Century Gothic" w:cs="Times New Roman"/>
          <w:sz w:val="20"/>
          <w:szCs w:val="20"/>
        </w:rPr>
        <w:t>dilapidated properties on Main Street and Woodside Avenue.  Perhaps code enforcement can look into it.</w:t>
      </w:r>
    </w:p>
    <w:p w:rsidR="0068215C" w:rsidRDefault="0068215C" w:rsidP="00084BDC">
      <w:pPr>
        <w:tabs>
          <w:tab w:val="left" w:pos="360"/>
        </w:tabs>
        <w:spacing w:after="0" w:line="240" w:lineRule="auto"/>
        <w:jc w:val="both"/>
        <w:rPr>
          <w:rFonts w:ascii="Century Gothic" w:hAnsi="Century Gothic" w:cs="Times New Roman"/>
          <w:sz w:val="20"/>
          <w:szCs w:val="20"/>
        </w:rPr>
      </w:pPr>
    </w:p>
    <w:p w:rsidR="0004169D" w:rsidRDefault="0004169D" w:rsidP="00084BDC">
      <w:pPr>
        <w:tabs>
          <w:tab w:val="left" w:pos="360"/>
        </w:tabs>
        <w:spacing w:after="0" w:line="240" w:lineRule="auto"/>
        <w:jc w:val="both"/>
        <w:rPr>
          <w:rFonts w:ascii="Century Gothic" w:hAnsi="Century Gothic" w:cs="Times New Roman"/>
          <w:b/>
          <w:sz w:val="20"/>
          <w:szCs w:val="20"/>
          <w:u w:val="single"/>
        </w:rPr>
      </w:pPr>
      <w:r w:rsidRPr="00CE7354">
        <w:rPr>
          <w:rFonts w:ascii="Century Gothic" w:hAnsi="Century Gothic" w:cs="Times New Roman"/>
          <w:b/>
          <w:sz w:val="20"/>
          <w:szCs w:val="20"/>
          <w:u w:val="single"/>
        </w:rPr>
        <w:t>OPEN TO THE PUBLIC</w:t>
      </w:r>
      <w:r w:rsidR="00B43449">
        <w:rPr>
          <w:rFonts w:ascii="Century Gothic" w:hAnsi="Century Gothic" w:cs="Times New Roman"/>
          <w:b/>
          <w:sz w:val="20"/>
          <w:szCs w:val="20"/>
          <w:u w:val="single"/>
        </w:rPr>
        <w:t>:</w:t>
      </w:r>
    </w:p>
    <w:p w:rsidR="0004169D" w:rsidRDefault="0004169D" w:rsidP="00084BDC">
      <w:pPr>
        <w:tabs>
          <w:tab w:val="left" w:pos="360"/>
        </w:tabs>
        <w:spacing w:after="0" w:line="240" w:lineRule="auto"/>
        <w:jc w:val="both"/>
        <w:rPr>
          <w:rFonts w:ascii="Century Gothic" w:hAnsi="Century Gothic" w:cs="Times New Roman"/>
          <w:b/>
          <w:sz w:val="20"/>
          <w:szCs w:val="20"/>
          <w:u w:val="single"/>
        </w:rPr>
      </w:pPr>
    </w:p>
    <w:p w:rsidR="0004169D" w:rsidRDefault="0004169D" w:rsidP="00084BDC">
      <w:pPr>
        <w:tabs>
          <w:tab w:val="left" w:pos="360"/>
        </w:tabs>
        <w:spacing w:after="0" w:line="240" w:lineRule="auto"/>
        <w:jc w:val="both"/>
        <w:rPr>
          <w:rFonts w:ascii="Century Gothic" w:hAnsi="Century Gothic" w:cs="Times New Roman"/>
          <w:sz w:val="20"/>
          <w:szCs w:val="20"/>
        </w:rPr>
      </w:pPr>
      <w:r w:rsidRPr="00CE7354">
        <w:rPr>
          <w:rFonts w:ascii="Century Gothic" w:hAnsi="Century Gothic" w:cs="Times New Roman"/>
          <w:sz w:val="20"/>
          <w:szCs w:val="20"/>
        </w:rPr>
        <w:t>No public comment</w:t>
      </w:r>
    </w:p>
    <w:p w:rsidR="0004169D" w:rsidRDefault="0004169D" w:rsidP="00084BDC">
      <w:pPr>
        <w:tabs>
          <w:tab w:val="left" w:pos="360"/>
        </w:tabs>
        <w:spacing w:after="0" w:line="240" w:lineRule="auto"/>
        <w:jc w:val="both"/>
        <w:rPr>
          <w:rFonts w:ascii="Century Gothic" w:hAnsi="Century Gothic" w:cs="Times New Roman"/>
          <w:b/>
          <w:sz w:val="20"/>
          <w:szCs w:val="20"/>
          <w:u w:val="single"/>
        </w:rPr>
      </w:pPr>
    </w:p>
    <w:p w:rsidR="00CD23F7" w:rsidRPr="0051570E" w:rsidRDefault="00500D71" w:rsidP="00084BDC">
      <w:pPr>
        <w:tabs>
          <w:tab w:val="left" w:pos="360"/>
        </w:tabs>
        <w:spacing w:after="0" w:line="240" w:lineRule="auto"/>
        <w:jc w:val="both"/>
        <w:rPr>
          <w:rFonts w:ascii="Century Gothic" w:hAnsi="Century Gothic" w:cs="Times New Roman"/>
          <w:b/>
          <w:sz w:val="20"/>
          <w:szCs w:val="20"/>
          <w:u w:val="single"/>
        </w:rPr>
      </w:pPr>
      <w:r w:rsidRPr="0051570E">
        <w:rPr>
          <w:rFonts w:ascii="Century Gothic" w:hAnsi="Century Gothic" w:cs="Times New Roman"/>
          <w:b/>
          <w:sz w:val="20"/>
          <w:szCs w:val="20"/>
          <w:u w:val="single"/>
        </w:rPr>
        <w:t>A</w:t>
      </w:r>
      <w:r w:rsidR="00CD23F7" w:rsidRPr="0051570E">
        <w:rPr>
          <w:rFonts w:ascii="Century Gothic" w:hAnsi="Century Gothic" w:cs="Times New Roman"/>
          <w:b/>
          <w:sz w:val="20"/>
          <w:szCs w:val="20"/>
          <w:u w:val="single"/>
        </w:rPr>
        <w:t>DJOURNMENT</w:t>
      </w:r>
      <w:r w:rsidR="00B43449">
        <w:rPr>
          <w:rFonts w:ascii="Century Gothic" w:hAnsi="Century Gothic" w:cs="Times New Roman"/>
          <w:b/>
          <w:sz w:val="20"/>
          <w:szCs w:val="20"/>
          <w:u w:val="single"/>
        </w:rPr>
        <w:t>:</w:t>
      </w:r>
    </w:p>
    <w:p w:rsidR="00EA6709" w:rsidRPr="0051570E" w:rsidRDefault="00EA6709" w:rsidP="00084BDC">
      <w:pPr>
        <w:tabs>
          <w:tab w:val="left" w:pos="360"/>
        </w:tabs>
        <w:spacing w:after="0" w:line="240" w:lineRule="auto"/>
        <w:jc w:val="both"/>
        <w:rPr>
          <w:rFonts w:ascii="Century Gothic" w:hAnsi="Century Gothic" w:cs="Times New Roman"/>
          <w:b/>
          <w:sz w:val="16"/>
          <w:szCs w:val="16"/>
          <w:u w:val="single"/>
        </w:rPr>
      </w:pPr>
    </w:p>
    <w:p w:rsidR="00EA6709" w:rsidRDefault="009C0950" w:rsidP="00084BDC">
      <w:pPr>
        <w:tabs>
          <w:tab w:val="left" w:pos="360"/>
        </w:tabs>
        <w:spacing w:line="240" w:lineRule="auto"/>
        <w:jc w:val="both"/>
        <w:rPr>
          <w:rFonts w:ascii="Century Gothic" w:hAnsi="Century Gothic" w:cs="Times New Roman"/>
          <w:b/>
          <w:sz w:val="20"/>
          <w:szCs w:val="20"/>
        </w:rPr>
      </w:pPr>
      <w:r>
        <w:rPr>
          <w:rFonts w:ascii="Century Gothic" w:hAnsi="Century Gothic" w:cs="Times New Roman"/>
          <w:b/>
          <w:sz w:val="20"/>
          <w:szCs w:val="20"/>
        </w:rPr>
        <w:t>Mr</w:t>
      </w:r>
      <w:r w:rsidR="00FC200C">
        <w:rPr>
          <w:rFonts w:ascii="Century Gothic" w:hAnsi="Century Gothic" w:cs="Times New Roman"/>
          <w:b/>
          <w:sz w:val="20"/>
          <w:szCs w:val="20"/>
        </w:rPr>
        <w:t>. McCabe</w:t>
      </w:r>
      <w:r>
        <w:rPr>
          <w:rFonts w:ascii="Century Gothic" w:hAnsi="Century Gothic" w:cs="Times New Roman"/>
          <w:b/>
          <w:sz w:val="20"/>
          <w:szCs w:val="20"/>
        </w:rPr>
        <w:t xml:space="preserve"> </w:t>
      </w:r>
      <w:r w:rsidR="009E26C5" w:rsidRPr="0051570E">
        <w:rPr>
          <w:rFonts w:ascii="Century Gothic" w:hAnsi="Century Gothic" w:cs="Times New Roman"/>
          <w:b/>
          <w:sz w:val="20"/>
          <w:szCs w:val="20"/>
        </w:rPr>
        <w:t>made a motion to adjourn</w:t>
      </w:r>
      <w:r w:rsidR="00CD23F7" w:rsidRPr="0051570E">
        <w:rPr>
          <w:rFonts w:ascii="Century Gothic" w:hAnsi="Century Gothic" w:cs="Times New Roman"/>
          <w:b/>
          <w:sz w:val="20"/>
          <w:szCs w:val="20"/>
        </w:rPr>
        <w:t xml:space="preserve"> the meeting</w:t>
      </w:r>
      <w:r w:rsidR="009E26C5" w:rsidRPr="0051570E">
        <w:rPr>
          <w:rFonts w:ascii="Century Gothic" w:hAnsi="Century Gothic" w:cs="Times New Roman"/>
          <w:b/>
          <w:sz w:val="20"/>
          <w:szCs w:val="20"/>
        </w:rPr>
        <w:t xml:space="preserve">.  </w:t>
      </w:r>
      <w:r w:rsidR="00B67429" w:rsidRPr="0051570E">
        <w:rPr>
          <w:rFonts w:ascii="Century Gothic" w:hAnsi="Century Gothic" w:cs="Times New Roman"/>
          <w:b/>
          <w:sz w:val="20"/>
          <w:szCs w:val="20"/>
        </w:rPr>
        <w:t>M</w:t>
      </w:r>
      <w:r w:rsidR="006A03C8">
        <w:rPr>
          <w:rFonts w:ascii="Century Gothic" w:hAnsi="Century Gothic" w:cs="Times New Roman"/>
          <w:b/>
          <w:sz w:val="20"/>
          <w:szCs w:val="20"/>
        </w:rPr>
        <w:t>r</w:t>
      </w:r>
      <w:r w:rsidR="00FC200C">
        <w:rPr>
          <w:rFonts w:ascii="Century Gothic" w:hAnsi="Century Gothic" w:cs="Times New Roman"/>
          <w:b/>
          <w:sz w:val="20"/>
          <w:szCs w:val="20"/>
        </w:rPr>
        <w:t>s. Schulte</w:t>
      </w:r>
      <w:r w:rsidR="00D43206" w:rsidRPr="0051570E">
        <w:rPr>
          <w:rFonts w:ascii="Century Gothic" w:hAnsi="Century Gothic" w:cs="Times New Roman"/>
          <w:b/>
          <w:sz w:val="20"/>
          <w:szCs w:val="20"/>
        </w:rPr>
        <w:t xml:space="preserve"> </w:t>
      </w:r>
      <w:r w:rsidR="000B5C07" w:rsidRPr="0051570E">
        <w:rPr>
          <w:rFonts w:ascii="Century Gothic" w:hAnsi="Century Gothic" w:cs="Times New Roman"/>
          <w:b/>
          <w:sz w:val="20"/>
          <w:szCs w:val="20"/>
        </w:rPr>
        <w:t>second</w:t>
      </w:r>
      <w:r w:rsidR="00CD23F7" w:rsidRPr="0051570E">
        <w:rPr>
          <w:rFonts w:ascii="Century Gothic" w:hAnsi="Century Gothic" w:cs="Times New Roman"/>
          <w:b/>
          <w:sz w:val="20"/>
          <w:szCs w:val="20"/>
        </w:rPr>
        <w:t>ed</w:t>
      </w:r>
      <w:r w:rsidR="000B5C07" w:rsidRPr="0051570E">
        <w:rPr>
          <w:rFonts w:ascii="Century Gothic" w:hAnsi="Century Gothic" w:cs="Times New Roman"/>
          <w:b/>
          <w:sz w:val="20"/>
          <w:szCs w:val="20"/>
        </w:rPr>
        <w:t xml:space="preserve"> the motion.</w:t>
      </w:r>
      <w:r w:rsidR="007B7BE0" w:rsidRPr="0051570E">
        <w:rPr>
          <w:rFonts w:ascii="Century Gothic" w:hAnsi="Century Gothic" w:cs="Times New Roman"/>
          <w:b/>
          <w:sz w:val="20"/>
          <w:szCs w:val="20"/>
        </w:rPr>
        <w:t xml:space="preserve">  </w:t>
      </w:r>
      <w:r w:rsidR="000A6B45" w:rsidRPr="0051570E">
        <w:rPr>
          <w:rFonts w:ascii="Century Gothic" w:hAnsi="Century Gothic" w:cs="Times New Roman"/>
          <w:b/>
          <w:sz w:val="20"/>
          <w:szCs w:val="20"/>
        </w:rPr>
        <w:t>The meeting was adjourned with a unanimous “aye” vote</w:t>
      </w:r>
      <w:r w:rsidR="00216BEF">
        <w:rPr>
          <w:rFonts w:ascii="Century Gothic" w:hAnsi="Century Gothic" w:cs="Times New Roman"/>
          <w:b/>
          <w:sz w:val="20"/>
          <w:szCs w:val="20"/>
        </w:rPr>
        <w:t xml:space="preserve"> at </w:t>
      </w:r>
      <w:r w:rsidR="00FC200C">
        <w:rPr>
          <w:rFonts w:ascii="Century Gothic" w:hAnsi="Century Gothic" w:cs="Times New Roman"/>
          <w:b/>
          <w:sz w:val="20"/>
          <w:szCs w:val="20"/>
        </w:rPr>
        <w:t>8:05</w:t>
      </w:r>
      <w:r w:rsidR="00216BEF">
        <w:rPr>
          <w:rFonts w:ascii="Century Gothic" w:hAnsi="Century Gothic" w:cs="Times New Roman"/>
          <w:b/>
          <w:sz w:val="20"/>
          <w:szCs w:val="20"/>
        </w:rPr>
        <w:t xml:space="preserve"> PM</w:t>
      </w:r>
      <w:r w:rsidR="000A6B45" w:rsidRPr="0051570E">
        <w:rPr>
          <w:rFonts w:ascii="Century Gothic" w:hAnsi="Century Gothic" w:cs="Times New Roman"/>
          <w:b/>
          <w:sz w:val="20"/>
          <w:szCs w:val="20"/>
        </w:rPr>
        <w:t xml:space="preserve">.  </w:t>
      </w:r>
    </w:p>
    <w:p w:rsidR="001B2804" w:rsidRPr="0051570E" w:rsidRDefault="00D96A7E" w:rsidP="00084BDC">
      <w:pPr>
        <w:tabs>
          <w:tab w:val="left" w:pos="360"/>
        </w:tabs>
        <w:spacing w:line="240" w:lineRule="auto"/>
        <w:jc w:val="both"/>
        <w:rPr>
          <w:rFonts w:ascii="Century Gothic" w:hAnsi="Century Gothic" w:cs="Times New Roman"/>
          <w:sz w:val="20"/>
          <w:szCs w:val="20"/>
        </w:rPr>
      </w:pPr>
      <w:r w:rsidRPr="0051570E">
        <w:rPr>
          <w:rFonts w:ascii="Century Gothic" w:hAnsi="Century Gothic" w:cs="Times New Roman"/>
          <w:sz w:val="20"/>
          <w:szCs w:val="20"/>
        </w:rPr>
        <w:t xml:space="preserve">The next regular scheduled meeting will be held on </w:t>
      </w:r>
      <w:r w:rsidR="00FC200C">
        <w:rPr>
          <w:rFonts w:ascii="Century Gothic" w:hAnsi="Century Gothic" w:cs="Times New Roman"/>
          <w:sz w:val="20"/>
          <w:szCs w:val="20"/>
        </w:rPr>
        <w:t>June</w:t>
      </w:r>
      <w:r w:rsidR="000E2B71">
        <w:rPr>
          <w:rFonts w:ascii="Century Gothic" w:hAnsi="Century Gothic" w:cs="Times New Roman"/>
          <w:sz w:val="20"/>
          <w:szCs w:val="20"/>
        </w:rPr>
        <w:t xml:space="preserve"> 15</w:t>
      </w:r>
      <w:r w:rsidR="007D0632">
        <w:rPr>
          <w:rFonts w:ascii="Century Gothic" w:hAnsi="Century Gothic" w:cs="Times New Roman"/>
          <w:sz w:val="20"/>
          <w:szCs w:val="20"/>
        </w:rPr>
        <w:t>, 2015</w:t>
      </w:r>
      <w:r w:rsidRPr="0051570E">
        <w:rPr>
          <w:rFonts w:ascii="Century Gothic" w:hAnsi="Century Gothic" w:cs="Times New Roman"/>
          <w:sz w:val="20"/>
          <w:szCs w:val="20"/>
        </w:rPr>
        <w:t xml:space="preserve"> at 7:</w:t>
      </w:r>
      <w:r w:rsidR="00EB7153">
        <w:rPr>
          <w:rFonts w:ascii="Century Gothic" w:hAnsi="Century Gothic" w:cs="Times New Roman"/>
          <w:sz w:val="20"/>
          <w:szCs w:val="20"/>
        </w:rPr>
        <w:t xml:space="preserve">00 </w:t>
      </w:r>
      <w:r w:rsidR="009C0950">
        <w:rPr>
          <w:rFonts w:ascii="Century Gothic" w:hAnsi="Century Gothic" w:cs="Times New Roman"/>
          <w:sz w:val="20"/>
          <w:szCs w:val="20"/>
        </w:rPr>
        <w:t>PM</w:t>
      </w:r>
      <w:r w:rsidRPr="0051570E">
        <w:rPr>
          <w:rFonts w:ascii="Century Gothic" w:hAnsi="Century Gothic" w:cs="Times New Roman"/>
          <w:sz w:val="20"/>
          <w:szCs w:val="20"/>
        </w:rPr>
        <w:t xml:space="preserve"> in the </w:t>
      </w:r>
      <w:r w:rsidR="00AF1FA9" w:rsidRPr="0051570E">
        <w:rPr>
          <w:rFonts w:ascii="Century Gothic" w:hAnsi="Century Gothic" w:cs="Times New Roman"/>
          <w:sz w:val="20"/>
          <w:szCs w:val="20"/>
        </w:rPr>
        <w:t>C</w:t>
      </w:r>
      <w:r w:rsidRPr="0051570E">
        <w:rPr>
          <w:rFonts w:ascii="Century Gothic" w:hAnsi="Century Gothic" w:cs="Times New Roman"/>
          <w:sz w:val="20"/>
          <w:szCs w:val="20"/>
        </w:rPr>
        <w:t xml:space="preserve">ouncil </w:t>
      </w:r>
      <w:r w:rsidR="00AF1FA9" w:rsidRPr="0051570E">
        <w:rPr>
          <w:rFonts w:ascii="Century Gothic" w:hAnsi="Century Gothic" w:cs="Times New Roman"/>
          <w:sz w:val="20"/>
          <w:szCs w:val="20"/>
        </w:rPr>
        <w:t>C</w:t>
      </w:r>
      <w:r w:rsidRPr="0051570E">
        <w:rPr>
          <w:rFonts w:ascii="Century Gothic" w:hAnsi="Century Gothic" w:cs="Times New Roman"/>
          <w:sz w:val="20"/>
          <w:szCs w:val="20"/>
        </w:rPr>
        <w:t>hambers of the Municipal Building.</w:t>
      </w:r>
    </w:p>
    <w:p w:rsidR="00513DB4" w:rsidRDefault="00513DB4" w:rsidP="00084BDC">
      <w:pPr>
        <w:spacing w:after="0" w:line="240" w:lineRule="auto"/>
        <w:ind w:left="5040" w:firstLine="720"/>
        <w:jc w:val="both"/>
        <w:rPr>
          <w:rFonts w:ascii="Century Gothic" w:hAnsi="Century Gothic" w:cs="Times New Roman"/>
          <w:sz w:val="20"/>
          <w:szCs w:val="20"/>
        </w:rPr>
      </w:pPr>
    </w:p>
    <w:p w:rsidR="002E1EF6" w:rsidRPr="0051570E" w:rsidRDefault="002E1EF6" w:rsidP="00084BDC">
      <w:pPr>
        <w:spacing w:after="0" w:line="240" w:lineRule="auto"/>
        <w:ind w:left="5040" w:firstLine="720"/>
        <w:jc w:val="both"/>
        <w:rPr>
          <w:rFonts w:ascii="Century Gothic" w:hAnsi="Century Gothic" w:cs="Times New Roman"/>
          <w:sz w:val="20"/>
          <w:szCs w:val="20"/>
        </w:rPr>
      </w:pPr>
      <w:r w:rsidRPr="0051570E">
        <w:rPr>
          <w:rFonts w:ascii="Century Gothic" w:hAnsi="Century Gothic" w:cs="Times New Roman"/>
          <w:sz w:val="20"/>
          <w:szCs w:val="20"/>
        </w:rPr>
        <w:t>Respectfully submitted,</w:t>
      </w:r>
    </w:p>
    <w:p w:rsidR="002E1EF6" w:rsidRDefault="002E1EF6" w:rsidP="00084BDC">
      <w:pPr>
        <w:spacing w:after="0" w:line="240" w:lineRule="auto"/>
        <w:jc w:val="both"/>
        <w:rPr>
          <w:rFonts w:ascii="Century Gothic" w:hAnsi="Century Gothic" w:cs="Times New Roman"/>
          <w:sz w:val="20"/>
          <w:szCs w:val="20"/>
        </w:rPr>
      </w:pPr>
    </w:p>
    <w:p w:rsidR="00744E33" w:rsidRDefault="00744E33" w:rsidP="00084BDC">
      <w:pPr>
        <w:spacing w:after="0" w:line="240" w:lineRule="auto"/>
        <w:jc w:val="both"/>
        <w:rPr>
          <w:rFonts w:ascii="Century Gothic" w:hAnsi="Century Gothic" w:cs="Times New Roman"/>
          <w:sz w:val="20"/>
          <w:szCs w:val="20"/>
        </w:rPr>
      </w:pPr>
    </w:p>
    <w:p w:rsidR="00F93583" w:rsidRDefault="00F93583" w:rsidP="00084BDC">
      <w:pPr>
        <w:spacing w:after="0" w:line="240" w:lineRule="auto"/>
        <w:jc w:val="both"/>
        <w:rPr>
          <w:rFonts w:ascii="Century Gothic" w:hAnsi="Century Gothic" w:cs="Times New Roman"/>
          <w:sz w:val="20"/>
          <w:szCs w:val="20"/>
        </w:rPr>
      </w:pPr>
    </w:p>
    <w:p w:rsidR="00744E33" w:rsidRPr="0051570E" w:rsidRDefault="00744E33" w:rsidP="00084BDC">
      <w:pPr>
        <w:spacing w:after="0" w:line="240" w:lineRule="auto"/>
        <w:jc w:val="both"/>
        <w:rPr>
          <w:rFonts w:ascii="Century Gothic" w:hAnsi="Century Gothic" w:cs="Times New Roman"/>
          <w:sz w:val="20"/>
          <w:szCs w:val="20"/>
        </w:rPr>
      </w:pPr>
    </w:p>
    <w:p w:rsidR="002E1EF6" w:rsidRPr="0051570E" w:rsidRDefault="002E1EF6" w:rsidP="00084BDC">
      <w:pPr>
        <w:spacing w:after="0" w:line="240" w:lineRule="auto"/>
        <w:ind w:left="5040" w:firstLine="720"/>
        <w:jc w:val="both"/>
        <w:rPr>
          <w:rFonts w:ascii="Century Gothic" w:hAnsi="Century Gothic" w:cs="Times New Roman"/>
          <w:sz w:val="20"/>
          <w:szCs w:val="20"/>
        </w:rPr>
      </w:pPr>
      <w:r w:rsidRPr="0051570E">
        <w:rPr>
          <w:rFonts w:ascii="Century Gothic" w:hAnsi="Century Gothic" w:cs="Times New Roman"/>
          <w:sz w:val="20"/>
          <w:szCs w:val="20"/>
        </w:rPr>
        <w:t>Katherine Citterbart</w:t>
      </w:r>
    </w:p>
    <w:p w:rsidR="00AA2749" w:rsidRDefault="002E1EF6" w:rsidP="00084BDC">
      <w:pPr>
        <w:spacing w:after="0" w:line="240" w:lineRule="auto"/>
        <w:ind w:left="5040" w:firstLine="720"/>
        <w:jc w:val="both"/>
        <w:rPr>
          <w:rFonts w:ascii="Century Gothic" w:hAnsi="Century Gothic" w:cs="Times New Roman"/>
          <w:sz w:val="20"/>
          <w:szCs w:val="20"/>
        </w:rPr>
      </w:pPr>
      <w:r w:rsidRPr="0051570E">
        <w:rPr>
          <w:rFonts w:ascii="Century Gothic" w:hAnsi="Century Gothic" w:cs="Times New Roman"/>
          <w:sz w:val="20"/>
          <w:szCs w:val="20"/>
        </w:rPr>
        <w:t xml:space="preserve">Historic </w:t>
      </w:r>
      <w:r w:rsidR="007A2E71">
        <w:rPr>
          <w:rFonts w:ascii="Century Gothic" w:hAnsi="Century Gothic" w:cs="Times New Roman"/>
          <w:sz w:val="20"/>
          <w:szCs w:val="20"/>
        </w:rPr>
        <w:t>Commission</w:t>
      </w:r>
      <w:r w:rsidRPr="0051570E">
        <w:rPr>
          <w:rFonts w:ascii="Century Gothic" w:hAnsi="Century Gothic" w:cs="Times New Roman"/>
          <w:sz w:val="20"/>
          <w:szCs w:val="20"/>
        </w:rPr>
        <w:t xml:space="preserve"> Secretary </w:t>
      </w:r>
    </w:p>
    <w:p w:rsidR="00513DB4" w:rsidRDefault="00513DB4" w:rsidP="00084BDC">
      <w:pPr>
        <w:spacing w:after="0" w:line="240" w:lineRule="auto"/>
        <w:ind w:left="5040" w:firstLine="720"/>
        <w:jc w:val="both"/>
        <w:rPr>
          <w:rFonts w:ascii="Century Gothic" w:hAnsi="Century Gothic" w:cs="Times New Roman"/>
          <w:sz w:val="20"/>
          <w:szCs w:val="20"/>
        </w:rPr>
      </w:pPr>
    </w:p>
    <w:sectPr w:rsidR="00513DB4" w:rsidSect="00AD69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31" w:rsidRDefault="008D2F31" w:rsidP="002E1EF6">
      <w:pPr>
        <w:spacing w:after="0" w:line="240" w:lineRule="auto"/>
      </w:pPr>
      <w:r>
        <w:separator/>
      </w:r>
    </w:p>
  </w:endnote>
  <w:endnote w:type="continuationSeparator" w:id="0">
    <w:p w:rsidR="008D2F31" w:rsidRDefault="008D2F31" w:rsidP="002E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67654"/>
      <w:docPartObj>
        <w:docPartGallery w:val="Page Numbers (Bottom of Page)"/>
        <w:docPartUnique/>
      </w:docPartObj>
    </w:sdtPr>
    <w:sdtEndPr>
      <w:rPr>
        <w:noProof/>
      </w:rPr>
    </w:sdtEndPr>
    <w:sdtContent>
      <w:p w:rsidR="008D2F31" w:rsidRDefault="008D2F31">
        <w:pPr>
          <w:pStyle w:val="Footer"/>
          <w:jc w:val="center"/>
        </w:pPr>
        <w:r>
          <w:fldChar w:fldCharType="begin"/>
        </w:r>
        <w:r>
          <w:instrText xml:space="preserve"> PAGE   \* MERGEFORMAT </w:instrText>
        </w:r>
        <w:r>
          <w:fldChar w:fldCharType="separate"/>
        </w:r>
        <w:r w:rsidR="00F54ED9">
          <w:rPr>
            <w:noProof/>
          </w:rPr>
          <w:t>3</w:t>
        </w:r>
        <w:r>
          <w:rPr>
            <w:noProof/>
          </w:rPr>
          <w:fldChar w:fldCharType="end"/>
        </w:r>
      </w:p>
    </w:sdtContent>
  </w:sdt>
  <w:p w:rsidR="008D2F31" w:rsidRDefault="008D2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31" w:rsidRDefault="008D2F31" w:rsidP="002E1EF6">
      <w:pPr>
        <w:spacing w:after="0" w:line="240" w:lineRule="auto"/>
      </w:pPr>
      <w:r>
        <w:separator/>
      </w:r>
    </w:p>
  </w:footnote>
  <w:footnote w:type="continuationSeparator" w:id="0">
    <w:p w:rsidR="008D2F31" w:rsidRDefault="008D2F31" w:rsidP="002E1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31" w:rsidRPr="00C622CE" w:rsidRDefault="008D2F31" w:rsidP="00774369">
    <w:pPr>
      <w:pStyle w:val="Header"/>
      <w:jc w:val="center"/>
      <w:rPr>
        <w:rFonts w:ascii="Century Gothic" w:hAnsi="Century Gothic"/>
        <w:b/>
      </w:rPr>
    </w:pPr>
    <w:r w:rsidRPr="00C622CE">
      <w:rPr>
        <w:rFonts w:ascii="Century Gothic" w:hAnsi="Century Gothic"/>
        <w:b/>
      </w:rPr>
      <w:t>Historic Preservation Advisory Commission Meeting</w:t>
    </w:r>
  </w:p>
  <w:p w:rsidR="008D2F31" w:rsidRPr="00C622CE" w:rsidRDefault="008D2F31" w:rsidP="00774369">
    <w:pPr>
      <w:pStyle w:val="Header"/>
      <w:jc w:val="center"/>
      <w:rPr>
        <w:rFonts w:ascii="Century Gothic" w:hAnsi="Century Gothic"/>
        <w:b/>
      </w:rPr>
    </w:pPr>
    <w:r>
      <w:rPr>
        <w:rFonts w:ascii="Century Gothic" w:hAnsi="Century Gothic"/>
        <w:b/>
      </w:rPr>
      <w:t xml:space="preserve">Regular Meeting of </w:t>
    </w:r>
    <w:r w:rsidR="001F5554">
      <w:rPr>
        <w:rFonts w:ascii="Century Gothic" w:hAnsi="Century Gothic"/>
        <w:b/>
      </w:rPr>
      <w:t>May 18th</w:t>
    </w:r>
    <w:r w:rsidR="00326FA9">
      <w:rPr>
        <w:rFonts w:ascii="Century Gothic" w:hAnsi="Century Gothic"/>
        <w:b/>
      </w:rPr>
      <w:t>, 2015</w:t>
    </w:r>
    <w:r w:rsidRPr="00C622CE">
      <w:rPr>
        <w:rFonts w:ascii="Century Gothic" w:hAnsi="Century Gothic"/>
        <w:b/>
      </w:rPr>
      <w:t xml:space="preserve"> 7:00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5716"/>
    <w:multiLevelType w:val="hybridMultilevel"/>
    <w:tmpl w:val="7CA41A68"/>
    <w:lvl w:ilvl="0" w:tplc="6A6E7A54">
      <w:start w:val="1"/>
      <w:numFmt w:val="bullet"/>
      <w:lvlText w:val="-"/>
      <w:lvlJc w:val="left"/>
      <w:pPr>
        <w:ind w:left="1140" w:hanging="360"/>
      </w:pPr>
      <w:rPr>
        <w:rFonts w:ascii="Century Gothic" w:eastAsiaTheme="minorEastAsia" w:hAnsi="Century Gothic"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2ED564E4"/>
    <w:multiLevelType w:val="hybridMultilevel"/>
    <w:tmpl w:val="DBA4AAE8"/>
    <w:lvl w:ilvl="0" w:tplc="F8CE7A9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5753D1"/>
    <w:multiLevelType w:val="hybridMultilevel"/>
    <w:tmpl w:val="2F96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2416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FB"/>
    <w:rsid w:val="0000284E"/>
    <w:rsid w:val="00005E90"/>
    <w:rsid w:val="00011733"/>
    <w:rsid w:val="00011AE0"/>
    <w:rsid w:val="00015D17"/>
    <w:rsid w:val="000165CE"/>
    <w:rsid w:val="00021F7D"/>
    <w:rsid w:val="00022A25"/>
    <w:rsid w:val="0002560F"/>
    <w:rsid w:val="0002579C"/>
    <w:rsid w:val="0004169D"/>
    <w:rsid w:val="00041929"/>
    <w:rsid w:val="00042EF6"/>
    <w:rsid w:val="00043A45"/>
    <w:rsid w:val="00046973"/>
    <w:rsid w:val="00050E88"/>
    <w:rsid w:val="00057E8E"/>
    <w:rsid w:val="00060C5B"/>
    <w:rsid w:val="00061938"/>
    <w:rsid w:val="00061B5A"/>
    <w:rsid w:val="00061FDF"/>
    <w:rsid w:val="000629AF"/>
    <w:rsid w:val="0006323D"/>
    <w:rsid w:val="00064497"/>
    <w:rsid w:val="00071346"/>
    <w:rsid w:val="0007227D"/>
    <w:rsid w:val="00074695"/>
    <w:rsid w:val="000820D6"/>
    <w:rsid w:val="000837D4"/>
    <w:rsid w:val="000846E1"/>
    <w:rsid w:val="00084BDC"/>
    <w:rsid w:val="00084E63"/>
    <w:rsid w:val="00085931"/>
    <w:rsid w:val="000859A3"/>
    <w:rsid w:val="00093C4F"/>
    <w:rsid w:val="000A0EAF"/>
    <w:rsid w:val="000A36E4"/>
    <w:rsid w:val="000A529F"/>
    <w:rsid w:val="000A55BE"/>
    <w:rsid w:val="000A6B45"/>
    <w:rsid w:val="000B3B15"/>
    <w:rsid w:val="000B4970"/>
    <w:rsid w:val="000B56AB"/>
    <w:rsid w:val="000B5C07"/>
    <w:rsid w:val="000B7357"/>
    <w:rsid w:val="000C03F6"/>
    <w:rsid w:val="000C35F3"/>
    <w:rsid w:val="000C5199"/>
    <w:rsid w:val="000C7A57"/>
    <w:rsid w:val="000D12F7"/>
    <w:rsid w:val="000D2401"/>
    <w:rsid w:val="000D36CD"/>
    <w:rsid w:val="000D76FB"/>
    <w:rsid w:val="000E2B71"/>
    <w:rsid w:val="000E508B"/>
    <w:rsid w:val="000F12E8"/>
    <w:rsid w:val="000F34C8"/>
    <w:rsid w:val="000F42E4"/>
    <w:rsid w:val="000F4D58"/>
    <w:rsid w:val="000F5E80"/>
    <w:rsid w:val="00100837"/>
    <w:rsid w:val="00103666"/>
    <w:rsid w:val="001039B3"/>
    <w:rsid w:val="001041B3"/>
    <w:rsid w:val="00106DA7"/>
    <w:rsid w:val="001111BD"/>
    <w:rsid w:val="001150E9"/>
    <w:rsid w:val="0011685C"/>
    <w:rsid w:val="00120121"/>
    <w:rsid w:val="0012259D"/>
    <w:rsid w:val="001239E3"/>
    <w:rsid w:val="0012443F"/>
    <w:rsid w:val="00125F55"/>
    <w:rsid w:val="001301D2"/>
    <w:rsid w:val="00130B8D"/>
    <w:rsid w:val="00130F5C"/>
    <w:rsid w:val="001318FC"/>
    <w:rsid w:val="00131CEF"/>
    <w:rsid w:val="00137659"/>
    <w:rsid w:val="001413C4"/>
    <w:rsid w:val="00142272"/>
    <w:rsid w:val="00144B3B"/>
    <w:rsid w:val="00147977"/>
    <w:rsid w:val="00150FC1"/>
    <w:rsid w:val="001512ED"/>
    <w:rsid w:val="00151D02"/>
    <w:rsid w:val="001573A5"/>
    <w:rsid w:val="00160A3B"/>
    <w:rsid w:val="00160E5F"/>
    <w:rsid w:val="001658B2"/>
    <w:rsid w:val="00166361"/>
    <w:rsid w:val="00166455"/>
    <w:rsid w:val="00174FAD"/>
    <w:rsid w:val="001806D6"/>
    <w:rsid w:val="001810B1"/>
    <w:rsid w:val="0018307D"/>
    <w:rsid w:val="00183CDD"/>
    <w:rsid w:val="0018641E"/>
    <w:rsid w:val="00186A05"/>
    <w:rsid w:val="001911B9"/>
    <w:rsid w:val="001928DF"/>
    <w:rsid w:val="00195DF0"/>
    <w:rsid w:val="00196101"/>
    <w:rsid w:val="001A3365"/>
    <w:rsid w:val="001A6D91"/>
    <w:rsid w:val="001B1F5B"/>
    <w:rsid w:val="001B2804"/>
    <w:rsid w:val="001B5995"/>
    <w:rsid w:val="001C26E5"/>
    <w:rsid w:val="001C6373"/>
    <w:rsid w:val="001C673C"/>
    <w:rsid w:val="001C71E6"/>
    <w:rsid w:val="001C7C92"/>
    <w:rsid w:val="001D0CC5"/>
    <w:rsid w:val="001D3285"/>
    <w:rsid w:val="001D378E"/>
    <w:rsid w:val="001D75CA"/>
    <w:rsid w:val="001E0241"/>
    <w:rsid w:val="001E0E5E"/>
    <w:rsid w:val="001E55E9"/>
    <w:rsid w:val="001F2734"/>
    <w:rsid w:val="001F5554"/>
    <w:rsid w:val="002049D9"/>
    <w:rsid w:val="00211FD5"/>
    <w:rsid w:val="00213A8C"/>
    <w:rsid w:val="00215B8E"/>
    <w:rsid w:val="00216BEF"/>
    <w:rsid w:val="00220EF3"/>
    <w:rsid w:val="0022727B"/>
    <w:rsid w:val="00230577"/>
    <w:rsid w:val="00231807"/>
    <w:rsid w:val="00231E67"/>
    <w:rsid w:val="00232B4A"/>
    <w:rsid w:val="00233057"/>
    <w:rsid w:val="0023406D"/>
    <w:rsid w:val="002377B6"/>
    <w:rsid w:val="00241C5B"/>
    <w:rsid w:val="00242267"/>
    <w:rsid w:val="002544EA"/>
    <w:rsid w:val="00256463"/>
    <w:rsid w:val="002601AF"/>
    <w:rsid w:val="00260783"/>
    <w:rsid w:val="0026172D"/>
    <w:rsid w:val="00263474"/>
    <w:rsid w:val="00264779"/>
    <w:rsid w:val="00265983"/>
    <w:rsid w:val="00267650"/>
    <w:rsid w:val="0026772B"/>
    <w:rsid w:val="00271A39"/>
    <w:rsid w:val="00277828"/>
    <w:rsid w:val="00283328"/>
    <w:rsid w:val="002840F5"/>
    <w:rsid w:val="0028687C"/>
    <w:rsid w:val="00290EE5"/>
    <w:rsid w:val="002917BF"/>
    <w:rsid w:val="002959DF"/>
    <w:rsid w:val="00296B09"/>
    <w:rsid w:val="002A064D"/>
    <w:rsid w:val="002A4AC7"/>
    <w:rsid w:val="002A6B6F"/>
    <w:rsid w:val="002A7734"/>
    <w:rsid w:val="002B4C85"/>
    <w:rsid w:val="002B5501"/>
    <w:rsid w:val="002B72DB"/>
    <w:rsid w:val="002C1615"/>
    <w:rsid w:val="002C439C"/>
    <w:rsid w:val="002C4DA6"/>
    <w:rsid w:val="002C5180"/>
    <w:rsid w:val="002C54F7"/>
    <w:rsid w:val="002C6BDC"/>
    <w:rsid w:val="002C7B07"/>
    <w:rsid w:val="002D369B"/>
    <w:rsid w:val="002D7096"/>
    <w:rsid w:val="002E02BE"/>
    <w:rsid w:val="002E12BC"/>
    <w:rsid w:val="002E1EF6"/>
    <w:rsid w:val="002E29A5"/>
    <w:rsid w:val="002E475A"/>
    <w:rsid w:val="002E4DCA"/>
    <w:rsid w:val="002E7851"/>
    <w:rsid w:val="002F0D47"/>
    <w:rsid w:val="002F195E"/>
    <w:rsid w:val="002F46D3"/>
    <w:rsid w:val="002F48CB"/>
    <w:rsid w:val="00304202"/>
    <w:rsid w:val="003042A4"/>
    <w:rsid w:val="00304840"/>
    <w:rsid w:val="003053BF"/>
    <w:rsid w:val="00314429"/>
    <w:rsid w:val="0032027B"/>
    <w:rsid w:val="00320B9C"/>
    <w:rsid w:val="00321F56"/>
    <w:rsid w:val="00325AE5"/>
    <w:rsid w:val="00326FA9"/>
    <w:rsid w:val="00330E2F"/>
    <w:rsid w:val="00335018"/>
    <w:rsid w:val="00342309"/>
    <w:rsid w:val="00346EDA"/>
    <w:rsid w:val="003473EC"/>
    <w:rsid w:val="0035162E"/>
    <w:rsid w:val="00351F73"/>
    <w:rsid w:val="00352E0E"/>
    <w:rsid w:val="00356E04"/>
    <w:rsid w:val="00357A14"/>
    <w:rsid w:val="00360FE0"/>
    <w:rsid w:val="00361545"/>
    <w:rsid w:val="00366573"/>
    <w:rsid w:val="003722DB"/>
    <w:rsid w:val="00372353"/>
    <w:rsid w:val="003740D1"/>
    <w:rsid w:val="0038459F"/>
    <w:rsid w:val="003865DF"/>
    <w:rsid w:val="00386743"/>
    <w:rsid w:val="00390257"/>
    <w:rsid w:val="00390CA5"/>
    <w:rsid w:val="003939D2"/>
    <w:rsid w:val="00395748"/>
    <w:rsid w:val="003958DE"/>
    <w:rsid w:val="003959CD"/>
    <w:rsid w:val="003A0C43"/>
    <w:rsid w:val="003A0C5D"/>
    <w:rsid w:val="003A44D0"/>
    <w:rsid w:val="003A5008"/>
    <w:rsid w:val="003A7081"/>
    <w:rsid w:val="003B04A6"/>
    <w:rsid w:val="003B244F"/>
    <w:rsid w:val="003B3580"/>
    <w:rsid w:val="003B5A57"/>
    <w:rsid w:val="003B5FED"/>
    <w:rsid w:val="003B7F24"/>
    <w:rsid w:val="003C4AC5"/>
    <w:rsid w:val="003C70ED"/>
    <w:rsid w:val="003D4DC9"/>
    <w:rsid w:val="003E0539"/>
    <w:rsid w:val="003E7851"/>
    <w:rsid w:val="003F3577"/>
    <w:rsid w:val="003F5643"/>
    <w:rsid w:val="00400AA7"/>
    <w:rsid w:val="00401212"/>
    <w:rsid w:val="00405FA0"/>
    <w:rsid w:val="00406B39"/>
    <w:rsid w:val="00412C17"/>
    <w:rsid w:val="00412D45"/>
    <w:rsid w:val="004131F7"/>
    <w:rsid w:val="004155EE"/>
    <w:rsid w:val="004169E8"/>
    <w:rsid w:val="004170BF"/>
    <w:rsid w:val="0041717C"/>
    <w:rsid w:val="004220C1"/>
    <w:rsid w:val="004236E3"/>
    <w:rsid w:val="00423BDC"/>
    <w:rsid w:val="00424908"/>
    <w:rsid w:val="00425592"/>
    <w:rsid w:val="00425FC8"/>
    <w:rsid w:val="004315CA"/>
    <w:rsid w:val="004317E3"/>
    <w:rsid w:val="00432D67"/>
    <w:rsid w:val="00433918"/>
    <w:rsid w:val="0043639F"/>
    <w:rsid w:val="00437FD8"/>
    <w:rsid w:val="0044165E"/>
    <w:rsid w:val="004470AB"/>
    <w:rsid w:val="004477CC"/>
    <w:rsid w:val="00450EF7"/>
    <w:rsid w:val="00455F59"/>
    <w:rsid w:val="00457184"/>
    <w:rsid w:val="0046088A"/>
    <w:rsid w:val="0046185D"/>
    <w:rsid w:val="00474DB9"/>
    <w:rsid w:val="004758CD"/>
    <w:rsid w:val="00477D97"/>
    <w:rsid w:val="00480AA6"/>
    <w:rsid w:val="00480E78"/>
    <w:rsid w:val="00481E09"/>
    <w:rsid w:val="00481EF0"/>
    <w:rsid w:val="004847B0"/>
    <w:rsid w:val="00484EC9"/>
    <w:rsid w:val="0048612D"/>
    <w:rsid w:val="00486D1C"/>
    <w:rsid w:val="00490289"/>
    <w:rsid w:val="004911FF"/>
    <w:rsid w:val="004921F1"/>
    <w:rsid w:val="004939EE"/>
    <w:rsid w:val="00493AF7"/>
    <w:rsid w:val="00495F5B"/>
    <w:rsid w:val="004971DB"/>
    <w:rsid w:val="00497617"/>
    <w:rsid w:val="004A3F71"/>
    <w:rsid w:val="004A45A2"/>
    <w:rsid w:val="004A4716"/>
    <w:rsid w:val="004A4FEE"/>
    <w:rsid w:val="004A663B"/>
    <w:rsid w:val="004B18B2"/>
    <w:rsid w:val="004B2C89"/>
    <w:rsid w:val="004B2F1A"/>
    <w:rsid w:val="004B3FA3"/>
    <w:rsid w:val="004B5DAD"/>
    <w:rsid w:val="004C0D2D"/>
    <w:rsid w:val="004C0D54"/>
    <w:rsid w:val="004C3136"/>
    <w:rsid w:val="004C41C2"/>
    <w:rsid w:val="004C539D"/>
    <w:rsid w:val="004C6709"/>
    <w:rsid w:val="004C6751"/>
    <w:rsid w:val="004D0F43"/>
    <w:rsid w:val="004E0AF0"/>
    <w:rsid w:val="004E1B40"/>
    <w:rsid w:val="004F05FE"/>
    <w:rsid w:val="004F0F9D"/>
    <w:rsid w:val="004F2B0F"/>
    <w:rsid w:val="004F64DB"/>
    <w:rsid w:val="005005D3"/>
    <w:rsid w:val="00500D71"/>
    <w:rsid w:val="00501D8B"/>
    <w:rsid w:val="00502879"/>
    <w:rsid w:val="00503010"/>
    <w:rsid w:val="005052FB"/>
    <w:rsid w:val="00507F8D"/>
    <w:rsid w:val="00512C0C"/>
    <w:rsid w:val="00512DB7"/>
    <w:rsid w:val="00513DB4"/>
    <w:rsid w:val="005155B2"/>
    <w:rsid w:val="0051570E"/>
    <w:rsid w:val="00517FCD"/>
    <w:rsid w:val="00522520"/>
    <w:rsid w:val="00526367"/>
    <w:rsid w:val="005271D9"/>
    <w:rsid w:val="005275B2"/>
    <w:rsid w:val="00527D1D"/>
    <w:rsid w:val="00532867"/>
    <w:rsid w:val="0054089D"/>
    <w:rsid w:val="0054427F"/>
    <w:rsid w:val="005458F1"/>
    <w:rsid w:val="00546C89"/>
    <w:rsid w:val="0055012F"/>
    <w:rsid w:val="00552231"/>
    <w:rsid w:val="00554504"/>
    <w:rsid w:val="00554FF2"/>
    <w:rsid w:val="005572DE"/>
    <w:rsid w:val="00563177"/>
    <w:rsid w:val="00567B71"/>
    <w:rsid w:val="0057362F"/>
    <w:rsid w:val="00573F66"/>
    <w:rsid w:val="005749C1"/>
    <w:rsid w:val="00577FA9"/>
    <w:rsid w:val="00581388"/>
    <w:rsid w:val="00581A57"/>
    <w:rsid w:val="00581FB8"/>
    <w:rsid w:val="00586521"/>
    <w:rsid w:val="00591F9F"/>
    <w:rsid w:val="0059234B"/>
    <w:rsid w:val="00593576"/>
    <w:rsid w:val="00593CE1"/>
    <w:rsid w:val="005940FA"/>
    <w:rsid w:val="00595DDE"/>
    <w:rsid w:val="005A3134"/>
    <w:rsid w:val="005B256E"/>
    <w:rsid w:val="005B3007"/>
    <w:rsid w:val="005B4029"/>
    <w:rsid w:val="005B52A3"/>
    <w:rsid w:val="005B57EA"/>
    <w:rsid w:val="005B61C5"/>
    <w:rsid w:val="005B6BF6"/>
    <w:rsid w:val="005C044B"/>
    <w:rsid w:val="005C35E1"/>
    <w:rsid w:val="005C383F"/>
    <w:rsid w:val="005C41CC"/>
    <w:rsid w:val="005D040A"/>
    <w:rsid w:val="005D16C8"/>
    <w:rsid w:val="005E03E7"/>
    <w:rsid w:val="005E2F1E"/>
    <w:rsid w:val="005E46DD"/>
    <w:rsid w:val="005E7BAB"/>
    <w:rsid w:val="005F00EA"/>
    <w:rsid w:val="005F7099"/>
    <w:rsid w:val="00605CBB"/>
    <w:rsid w:val="00605ED9"/>
    <w:rsid w:val="00607810"/>
    <w:rsid w:val="00610026"/>
    <w:rsid w:val="00613AA3"/>
    <w:rsid w:val="00613F33"/>
    <w:rsid w:val="0061422F"/>
    <w:rsid w:val="00620FBA"/>
    <w:rsid w:val="0062173C"/>
    <w:rsid w:val="0063330D"/>
    <w:rsid w:val="0063371D"/>
    <w:rsid w:val="0063597F"/>
    <w:rsid w:val="0063618A"/>
    <w:rsid w:val="00640B0C"/>
    <w:rsid w:val="00641C9E"/>
    <w:rsid w:val="006445AA"/>
    <w:rsid w:val="0064760D"/>
    <w:rsid w:val="00651175"/>
    <w:rsid w:val="0065134B"/>
    <w:rsid w:val="00651506"/>
    <w:rsid w:val="00651AAD"/>
    <w:rsid w:val="00651C44"/>
    <w:rsid w:val="00662E84"/>
    <w:rsid w:val="006646F4"/>
    <w:rsid w:val="00664BCF"/>
    <w:rsid w:val="006659B5"/>
    <w:rsid w:val="00670F5B"/>
    <w:rsid w:val="00671B85"/>
    <w:rsid w:val="00672927"/>
    <w:rsid w:val="00672D94"/>
    <w:rsid w:val="006737D9"/>
    <w:rsid w:val="00675A86"/>
    <w:rsid w:val="00676353"/>
    <w:rsid w:val="006773DF"/>
    <w:rsid w:val="006803F0"/>
    <w:rsid w:val="0068215C"/>
    <w:rsid w:val="00683FAD"/>
    <w:rsid w:val="006853EB"/>
    <w:rsid w:val="00686986"/>
    <w:rsid w:val="006878F2"/>
    <w:rsid w:val="0069023B"/>
    <w:rsid w:val="00692962"/>
    <w:rsid w:val="00695217"/>
    <w:rsid w:val="00695296"/>
    <w:rsid w:val="0069719C"/>
    <w:rsid w:val="006A03C8"/>
    <w:rsid w:val="006A3615"/>
    <w:rsid w:val="006A39C6"/>
    <w:rsid w:val="006A61C6"/>
    <w:rsid w:val="006A6A53"/>
    <w:rsid w:val="006B1608"/>
    <w:rsid w:val="006B1C02"/>
    <w:rsid w:val="006B40D2"/>
    <w:rsid w:val="006B4872"/>
    <w:rsid w:val="006B5973"/>
    <w:rsid w:val="006C2DC6"/>
    <w:rsid w:val="006C7303"/>
    <w:rsid w:val="006C7EFD"/>
    <w:rsid w:val="006D000F"/>
    <w:rsid w:val="006D09F1"/>
    <w:rsid w:val="006D35E7"/>
    <w:rsid w:val="006D3A19"/>
    <w:rsid w:val="006D3C09"/>
    <w:rsid w:val="006E067E"/>
    <w:rsid w:val="006E1133"/>
    <w:rsid w:val="006E274C"/>
    <w:rsid w:val="006E6877"/>
    <w:rsid w:val="006F0A5D"/>
    <w:rsid w:val="006F2136"/>
    <w:rsid w:val="006F24E4"/>
    <w:rsid w:val="006F7FA5"/>
    <w:rsid w:val="00702629"/>
    <w:rsid w:val="0070504B"/>
    <w:rsid w:val="00705FB4"/>
    <w:rsid w:val="007115F8"/>
    <w:rsid w:val="007117F6"/>
    <w:rsid w:val="00711A1B"/>
    <w:rsid w:val="00713112"/>
    <w:rsid w:val="007162D1"/>
    <w:rsid w:val="00720240"/>
    <w:rsid w:val="00720D88"/>
    <w:rsid w:val="00724155"/>
    <w:rsid w:val="007245B2"/>
    <w:rsid w:val="00726001"/>
    <w:rsid w:val="00726A75"/>
    <w:rsid w:val="00727940"/>
    <w:rsid w:val="007349B9"/>
    <w:rsid w:val="007363CF"/>
    <w:rsid w:val="00744E33"/>
    <w:rsid w:val="0074581E"/>
    <w:rsid w:val="007465F1"/>
    <w:rsid w:val="0075022A"/>
    <w:rsid w:val="007549BB"/>
    <w:rsid w:val="00754DF4"/>
    <w:rsid w:val="00755574"/>
    <w:rsid w:val="00762C9D"/>
    <w:rsid w:val="00762E75"/>
    <w:rsid w:val="00767993"/>
    <w:rsid w:val="007703E8"/>
    <w:rsid w:val="007728A7"/>
    <w:rsid w:val="00773072"/>
    <w:rsid w:val="00774369"/>
    <w:rsid w:val="00774FF4"/>
    <w:rsid w:val="00777185"/>
    <w:rsid w:val="00782C63"/>
    <w:rsid w:val="00783274"/>
    <w:rsid w:val="0078590A"/>
    <w:rsid w:val="0078746F"/>
    <w:rsid w:val="0079155A"/>
    <w:rsid w:val="007917C1"/>
    <w:rsid w:val="007924B0"/>
    <w:rsid w:val="00793020"/>
    <w:rsid w:val="007940D9"/>
    <w:rsid w:val="00795698"/>
    <w:rsid w:val="007A0020"/>
    <w:rsid w:val="007A00BB"/>
    <w:rsid w:val="007A2E71"/>
    <w:rsid w:val="007A51E0"/>
    <w:rsid w:val="007B0D32"/>
    <w:rsid w:val="007B2A3C"/>
    <w:rsid w:val="007B5511"/>
    <w:rsid w:val="007B7BE0"/>
    <w:rsid w:val="007C31EF"/>
    <w:rsid w:val="007C3BFE"/>
    <w:rsid w:val="007D0632"/>
    <w:rsid w:val="007D2E92"/>
    <w:rsid w:val="007D4835"/>
    <w:rsid w:val="007D7F90"/>
    <w:rsid w:val="007E1A9D"/>
    <w:rsid w:val="007E46F7"/>
    <w:rsid w:val="007E7F6E"/>
    <w:rsid w:val="007F16FB"/>
    <w:rsid w:val="007F43D9"/>
    <w:rsid w:val="007F44C5"/>
    <w:rsid w:val="00802813"/>
    <w:rsid w:val="00802EEB"/>
    <w:rsid w:val="008048D2"/>
    <w:rsid w:val="008061EB"/>
    <w:rsid w:val="00807CE6"/>
    <w:rsid w:val="008120A1"/>
    <w:rsid w:val="00813663"/>
    <w:rsid w:val="00814CB5"/>
    <w:rsid w:val="00815AA5"/>
    <w:rsid w:val="0081646E"/>
    <w:rsid w:val="00824EAF"/>
    <w:rsid w:val="0082587A"/>
    <w:rsid w:val="00827737"/>
    <w:rsid w:val="008423EE"/>
    <w:rsid w:val="00842964"/>
    <w:rsid w:val="008441CA"/>
    <w:rsid w:val="008461CD"/>
    <w:rsid w:val="0085268A"/>
    <w:rsid w:val="00853CFE"/>
    <w:rsid w:val="00854A6F"/>
    <w:rsid w:val="00855941"/>
    <w:rsid w:val="008620BC"/>
    <w:rsid w:val="008621F8"/>
    <w:rsid w:val="00865652"/>
    <w:rsid w:val="0086685A"/>
    <w:rsid w:val="0086792D"/>
    <w:rsid w:val="00872B02"/>
    <w:rsid w:val="008737FC"/>
    <w:rsid w:val="0087481F"/>
    <w:rsid w:val="00876A34"/>
    <w:rsid w:val="008829C6"/>
    <w:rsid w:val="00882F32"/>
    <w:rsid w:val="0089090A"/>
    <w:rsid w:val="00890EF2"/>
    <w:rsid w:val="00891D94"/>
    <w:rsid w:val="008928CA"/>
    <w:rsid w:val="00894BC2"/>
    <w:rsid w:val="008957EF"/>
    <w:rsid w:val="008A0E36"/>
    <w:rsid w:val="008A23CF"/>
    <w:rsid w:val="008A3AC9"/>
    <w:rsid w:val="008A470F"/>
    <w:rsid w:val="008A5C9D"/>
    <w:rsid w:val="008A6561"/>
    <w:rsid w:val="008A6B3D"/>
    <w:rsid w:val="008A7669"/>
    <w:rsid w:val="008B2162"/>
    <w:rsid w:val="008B5013"/>
    <w:rsid w:val="008B5CCB"/>
    <w:rsid w:val="008C0497"/>
    <w:rsid w:val="008C0C8D"/>
    <w:rsid w:val="008C1572"/>
    <w:rsid w:val="008C3E71"/>
    <w:rsid w:val="008C50C4"/>
    <w:rsid w:val="008D10AD"/>
    <w:rsid w:val="008D2F31"/>
    <w:rsid w:val="008D36B3"/>
    <w:rsid w:val="008D67BF"/>
    <w:rsid w:val="008D7B99"/>
    <w:rsid w:val="008E673B"/>
    <w:rsid w:val="008F0FFD"/>
    <w:rsid w:val="008F3443"/>
    <w:rsid w:val="008F5A11"/>
    <w:rsid w:val="008F7F68"/>
    <w:rsid w:val="00905D3F"/>
    <w:rsid w:val="00911736"/>
    <w:rsid w:val="00917B1C"/>
    <w:rsid w:val="00924049"/>
    <w:rsid w:val="009325E2"/>
    <w:rsid w:val="00934FD2"/>
    <w:rsid w:val="00937A53"/>
    <w:rsid w:val="00937E91"/>
    <w:rsid w:val="009420E5"/>
    <w:rsid w:val="00942179"/>
    <w:rsid w:val="009439CC"/>
    <w:rsid w:val="0094565D"/>
    <w:rsid w:val="0094669B"/>
    <w:rsid w:val="009503CD"/>
    <w:rsid w:val="00952559"/>
    <w:rsid w:val="00954B0A"/>
    <w:rsid w:val="00956653"/>
    <w:rsid w:val="00956F9B"/>
    <w:rsid w:val="009613F1"/>
    <w:rsid w:val="00966E3C"/>
    <w:rsid w:val="00967E37"/>
    <w:rsid w:val="009713D8"/>
    <w:rsid w:val="009715C4"/>
    <w:rsid w:val="00975684"/>
    <w:rsid w:val="0097631D"/>
    <w:rsid w:val="00980D79"/>
    <w:rsid w:val="00982839"/>
    <w:rsid w:val="009856C6"/>
    <w:rsid w:val="009862DC"/>
    <w:rsid w:val="00986C5C"/>
    <w:rsid w:val="00987F49"/>
    <w:rsid w:val="0099189A"/>
    <w:rsid w:val="00994F84"/>
    <w:rsid w:val="00997ECB"/>
    <w:rsid w:val="009A1BD4"/>
    <w:rsid w:val="009A1BFF"/>
    <w:rsid w:val="009A3136"/>
    <w:rsid w:val="009A4C17"/>
    <w:rsid w:val="009A5AEC"/>
    <w:rsid w:val="009A7648"/>
    <w:rsid w:val="009A78F8"/>
    <w:rsid w:val="009B0A9B"/>
    <w:rsid w:val="009B0F5F"/>
    <w:rsid w:val="009B1A44"/>
    <w:rsid w:val="009B24B6"/>
    <w:rsid w:val="009B434A"/>
    <w:rsid w:val="009B5CA2"/>
    <w:rsid w:val="009B6440"/>
    <w:rsid w:val="009C0950"/>
    <w:rsid w:val="009C5B4E"/>
    <w:rsid w:val="009C6C80"/>
    <w:rsid w:val="009D032E"/>
    <w:rsid w:val="009D07D7"/>
    <w:rsid w:val="009E0406"/>
    <w:rsid w:val="009E121C"/>
    <w:rsid w:val="009E20AE"/>
    <w:rsid w:val="009E26C5"/>
    <w:rsid w:val="009E2F6E"/>
    <w:rsid w:val="009E383D"/>
    <w:rsid w:val="009E3C0A"/>
    <w:rsid w:val="009E56B0"/>
    <w:rsid w:val="009E605D"/>
    <w:rsid w:val="009E778E"/>
    <w:rsid w:val="009F18EA"/>
    <w:rsid w:val="009F44EE"/>
    <w:rsid w:val="00A07285"/>
    <w:rsid w:val="00A11FAD"/>
    <w:rsid w:val="00A13DBE"/>
    <w:rsid w:val="00A15825"/>
    <w:rsid w:val="00A17144"/>
    <w:rsid w:val="00A200E4"/>
    <w:rsid w:val="00A2064E"/>
    <w:rsid w:val="00A2166F"/>
    <w:rsid w:val="00A21CB6"/>
    <w:rsid w:val="00A2212A"/>
    <w:rsid w:val="00A2385D"/>
    <w:rsid w:val="00A24F78"/>
    <w:rsid w:val="00A25AB7"/>
    <w:rsid w:val="00A261EE"/>
    <w:rsid w:val="00A269EB"/>
    <w:rsid w:val="00A26D7E"/>
    <w:rsid w:val="00A27273"/>
    <w:rsid w:val="00A27E77"/>
    <w:rsid w:val="00A30F24"/>
    <w:rsid w:val="00A34647"/>
    <w:rsid w:val="00A34711"/>
    <w:rsid w:val="00A415D8"/>
    <w:rsid w:val="00A426BF"/>
    <w:rsid w:val="00A44A85"/>
    <w:rsid w:val="00A4748E"/>
    <w:rsid w:val="00A47BF6"/>
    <w:rsid w:val="00A631F1"/>
    <w:rsid w:val="00A63BB7"/>
    <w:rsid w:val="00A63F2D"/>
    <w:rsid w:val="00A643FD"/>
    <w:rsid w:val="00A65089"/>
    <w:rsid w:val="00A7036F"/>
    <w:rsid w:val="00A74B27"/>
    <w:rsid w:val="00A75C90"/>
    <w:rsid w:val="00A81CB3"/>
    <w:rsid w:val="00A84265"/>
    <w:rsid w:val="00A96FA9"/>
    <w:rsid w:val="00A97D11"/>
    <w:rsid w:val="00AA2749"/>
    <w:rsid w:val="00AA2914"/>
    <w:rsid w:val="00AA3117"/>
    <w:rsid w:val="00AA3F16"/>
    <w:rsid w:val="00AA55A9"/>
    <w:rsid w:val="00AA578E"/>
    <w:rsid w:val="00AA6485"/>
    <w:rsid w:val="00AA74BD"/>
    <w:rsid w:val="00AB2DCB"/>
    <w:rsid w:val="00AB5752"/>
    <w:rsid w:val="00AB68A7"/>
    <w:rsid w:val="00AB6A30"/>
    <w:rsid w:val="00AC1988"/>
    <w:rsid w:val="00AC25B8"/>
    <w:rsid w:val="00AC5FB3"/>
    <w:rsid w:val="00AC7327"/>
    <w:rsid w:val="00AD5150"/>
    <w:rsid w:val="00AD629F"/>
    <w:rsid w:val="00AD69AC"/>
    <w:rsid w:val="00AD72C9"/>
    <w:rsid w:val="00AE1156"/>
    <w:rsid w:val="00AE17B9"/>
    <w:rsid w:val="00AE1FE8"/>
    <w:rsid w:val="00AE31CC"/>
    <w:rsid w:val="00AE6D90"/>
    <w:rsid w:val="00AE7DD5"/>
    <w:rsid w:val="00AE7E8F"/>
    <w:rsid w:val="00AF1FA9"/>
    <w:rsid w:val="00AF71AF"/>
    <w:rsid w:val="00AF72EE"/>
    <w:rsid w:val="00B0277D"/>
    <w:rsid w:val="00B03B5A"/>
    <w:rsid w:val="00B052A0"/>
    <w:rsid w:val="00B0766A"/>
    <w:rsid w:val="00B0775F"/>
    <w:rsid w:val="00B12857"/>
    <w:rsid w:val="00B15562"/>
    <w:rsid w:val="00B20E31"/>
    <w:rsid w:val="00B218AE"/>
    <w:rsid w:val="00B24CD9"/>
    <w:rsid w:val="00B26E51"/>
    <w:rsid w:val="00B27BF0"/>
    <w:rsid w:val="00B354E9"/>
    <w:rsid w:val="00B36280"/>
    <w:rsid w:val="00B43449"/>
    <w:rsid w:val="00B46292"/>
    <w:rsid w:val="00B50B20"/>
    <w:rsid w:val="00B54467"/>
    <w:rsid w:val="00B54BF3"/>
    <w:rsid w:val="00B56A8D"/>
    <w:rsid w:val="00B65CBE"/>
    <w:rsid w:val="00B6739E"/>
    <w:rsid w:val="00B67429"/>
    <w:rsid w:val="00B7310A"/>
    <w:rsid w:val="00B7634E"/>
    <w:rsid w:val="00B767E2"/>
    <w:rsid w:val="00B80834"/>
    <w:rsid w:val="00B80E42"/>
    <w:rsid w:val="00B81559"/>
    <w:rsid w:val="00B8315B"/>
    <w:rsid w:val="00B9248C"/>
    <w:rsid w:val="00B92F4B"/>
    <w:rsid w:val="00B94278"/>
    <w:rsid w:val="00B9718A"/>
    <w:rsid w:val="00B97F0B"/>
    <w:rsid w:val="00BA010F"/>
    <w:rsid w:val="00BA1063"/>
    <w:rsid w:val="00BA3BD3"/>
    <w:rsid w:val="00BA6F4B"/>
    <w:rsid w:val="00BA7446"/>
    <w:rsid w:val="00BB423D"/>
    <w:rsid w:val="00BB43BE"/>
    <w:rsid w:val="00BB4D30"/>
    <w:rsid w:val="00BB4FCF"/>
    <w:rsid w:val="00BB7345"/>
    <w:rsid w:val="00BC0DDC"/>
    <w:rsid w:val="00BC20C6"/>
    <w:rsid w:val="00BC334A"/>
    <w:rsid w:val="00BC4E04"/>
    <w:rsid w:val="00BC5165"/>
    <w:rsid w:val="00BC54FC"/>
    <w:rsid w:val="00BC6CC3"/>
    <w:rsid w:val="00BC6EF6"/>
    <w:rsid w:val="00BD0130"/>
    <w:rsid w:val="00BD014F"/>
    <w:rsid w:val="00BD18DA"/>
    <w:rsid w:val="00BD3D9B"/>
    <w:rsid w:val="00BD48A7"/>
    <w:rsid w:val="00BE10B9"/>
    <w:rsid w:val="00BE4EB5"/>
    <w:rsid w:val="00BE63B3"/>
    <w:rsid w:val="00BF1333"/>
    <w:rsid w:val="00BF243A"/>
    <w:rsid w:val="00BF2462"/>
    <w:rsid w:val="00BF27AF"/>
    <w:rsid w:val="00BF3F31"/>
    <w:rsid w:val="00BF5B80"/>
    <w:rsid w:val="00C00A53"/>
    <w:rsid w:val="00C0108F"/>
    <w:rsid w:val="00C06593"/>
    <w:rsid w:val="00C129B8"/>
    <w:rsid w:val="00C1414E"/>
    <w:rsid w:val="00C14575"/>
    <w:rsid w:val="00C15B70"/>
    <w:rsid w:val="00C15BD9"/>
    <w:rsid w:val="00C24C21"/>
    <w:rsid w:val="00C24D73"/>
    <w:rsid w:val="00C2798C"/>
    <w:rsid w:val="00C3374C"/>
    <w:rsid w:val="00C3561F"/>
    <w:rsid w:val="00C42206"/>
    <w:rsid w:val="00C42DA8"/>
    <w:rsid w:val="00C43CB3"/>
    <w:rsid w:val="00C44361"/>
    <w:rsid w:val="00C47F09"/>
    <w:rsid w:val="00C56A2A"/>
    <w:rsid w:val="00C622CE"/>
    <w:rsid w:val="00C63066"/>
    <w:rsid w:val="00C64313"/>
    <w:rsid w:val="00C712CF"/>
    <w:rsid w:val="00C7207C"/>
    <w:rsid w:val="00C760E9"/>
    <w:rsid w:val="00C76285"/>
    <w:rsid w:val="00C7751A"/>
    <w:rsid w:val="00C80C11"/>
    <w:rsid w:val="00C822FA"/>
    <w:rsid w:val="00C90961"/>
    <w:rsid w:val="00C91A9D"/>
    <w:rsid w:val="00C96D24"/>
    <w:rsid w:val="00CA04CD"/>
    <w:rsid w:val="00CA18CF"/>
    <w:rsid w:val="00CA3951"/>
    <w:rsid w:val="00CA4A24"/>
    <w:rsid w:val="00CA60A2"/>
    <w:rsid w:val="00CA6883"/>
    <w:rsid w:val="00CA6D64"/>
    <w:rsid w:val="00CB06D2"/>
    <w:rsid w:val="00CB076C"/>
    <w:rsid w:val="00CB0BC1"/>
    <w:rsid w:val="00CB308B"/>
    <w:rsid w:val="00CC1ADC"/>
    <w:rsid w:val="00CC1E31"/>
    <w:rsid w:val="00CC2540"/>
    <w:rsid w:val="00CC2F9D"/>
    <w:rsid w:val="00CC3130"/>
    <w:rsid w:val="00CC3506"/>
    <w:rsid w:val="00CC37E4"/>
    <w:rsid w:val="00CC4383"/>
    <w:rsid w:val="00CD0422"/>
    <w:rsid w:val="00CD1B59"/>
    <w:rsid w:val="00CD1F19"/>
    <w:rsid w:val="00CD23F7"/>
    <w:rsid w:val="00CD3A63"/>
    <w:rsid w:val="00CD46D8"/>
    <w:rsid w:val="00CD4710"/>
    <w:rsid w:val="00CD587A"/>
    <w:rsid w:val="00CD64B5"/>
    <w:rsid w:val="00CE0146"/>
    <w:rsid w:val="00CE450F"/>
    <w:rsid w:val="00CE5496"/>
    <w:rsid w:val="00CE7354"/>
    <w:rsid w:val="00CE7B30"/>
    <w:rsid w:val="00CF037D"/>
    <w:rsid w:val="00CF0CBE"/>
    <w:rsid w:val="00CF121B"/>
    <w:rsid w:val="00CF2FAF"/>
    <w:rsid w:val="00CF3703"/>
    <w:rsid w:val="00CF3C1C"/>
    <w:rsid w:val="00CF40D0"/>
    <w:rsid w:val="00D004BF"/>
    <w:rsid w:val="00D01FDF"/>
    <w:rsid w:val="00D020C4"/>
    <w:rsid w:val="00D02CD1"/>
    <w:rsid w:val="00D02D86"/>
    <w:rsid w:val="00D042D2"/>
    <w:rsid w:val="00D13261"/>
    <w:rsid w:val="00D13667"/>
    <w:rsid w:val="00D1639F"/>
    <w:rsid w:val="00D221E2"/>
    <w:rsid w:val="00D25945"/>
    <w:rsid w:val="00D266F3"/>
    <w:rsid w:val="00D325DD"/>
    <w:rsid w:val="00D327CA"/>
    <w:rsid w:val="00D32838"/>
    <w:rsid w:val="00D336B5"/>
    <w:rsid w:val="00D345A6"/>
    <w:rsid w:val="00D36AAE"/>
    <w:rsid w:val="00D37AB0"/>
    <w:rsid w:val="00D40A32"/>
    <w:rsid w:val="00D43206"/>
    <w:rsid w:val="00D43572"/>
    <w:rsid w:val="00D441DE"/>
    <w:rsid w:val="00D44DD1"/>
    <w:rsid w:val="00D455C1"/>
    <w:rsid w:val="00D52943"/>
    <w:rsid w:val="00D566A3"/>
    <w:rsid w:val="00D56F3F"/>
    <w:rsid w:val="00D621F5"/>
    <w:rsid w:val="00D62A91"/>
    <w:rsid w:val="00D63319"/>
    <w:rsid w:val="00D6554C"/>
    <w:rsid w:val="00D67C2D"/>
    <w:rsid w:val="00D7111C"/>
    <w:rsid w:val="00D715BF"/>
    <w:rsid w:val="00D7368B"/>
    <w:rsid w:val="00D77E70"/>
    <w:rsid w:val="00D77FEB"/>
    <w:rsid w:val="00D82369"/>
    <w:rsid w:val="00D84E7C"/>
    <w:rsid w:val="00D858CB"/>
    <w:rsid w:val="00D85E52"/>
    <w:rsid w:val="00D87B4F"/>
    <w:rsid w:val="00D93F63"/>
    <w:rsid w:val="00D94B0B"/>
    <w:rsid w:val="00D96A7E"/>
    <w:rsid w:val="00D97AB6"/>
    <w:rsid w:val="00DA1982"/>
    <w:rsid w:val="00DA2F12"/>
    <w:rsid w:val="00DA2F5D"/>
    <w:rsid w:val="00DA5924"/>
    <w:rsid w:val="00DA76A0"/>
    <w:rsid w:val="00DB164A"/>
    <w:rsid w:val="00DB4A41"/>
    <w:rsid w:val="00DB658E"/>
    <w:rsid w:val="00DC4524"/>
    <w:rsid w:val="00DC4A7B"/>
    <w:rsid w:val="00DC5355"/>
    <w:rsid w:val="00DC6D3F"/>
    <w:rsid w:val="00DD3327"/>
    <w:rsid w:val="00DD7542"/>
    <w:rsid w:val="00DE0A87"/>
    <w:rsid w:val="00DE0C2F"/>
    <w:rsid w:val="00DE4444"/>
    <w:rsid w:val="00DF0CB6"/>
    <w:rsid w:val="00DF10D8"/>
    <w:rsid w:val="00DF1F9E"/>
    <w:rsid w:val="00DF2620"/>
    <w:rsid w:val="00DF4C0E"/>
    <w:rsid w:val="00DF6C6F"/>
    <w:rsid w:val="00E000CB"/>
    <w:rsid w:val="00E004A3"/>
    <w:rsid w:val="00E00EBC"/>
    <w:rsid w:val="00E01289"/>
    <w:rsid w:val="00E02CF8"/>
    <w:rsid w:val="00E03206"/>
    <w:rsid w:val="00E054EF"/>
    <w:rsid w:val="00E07090"/>
    <w:rsid w:val="00E17DCC"/>
    <w:rsid w:val="00E22D9E"/>
    <w:rsid w:val="00E25DEE"/>
    <w:rsid w:val="00E272A1"/>
    <w:rsid w:val="00E279A0"/>
    <w:rsid w:val="00E30774"/>
    <w:rsid w:val="00E34061"/>
    <w:rsid w:val="00E34384"/>
    <w:rsid w:val="00E35BF0"/>
    <w:rsid w:val="00E37CF7"/>
    <w:rsid w:val="00E43B94"/>
    <w:rsid w:val="00E47B63"/>
    <w:rsid w:val="00E521FD"/>
    <w:rsid w:val="00E55206"/>
    <w:rsid w:val="00E5625B"/>
    <w:rsid w:val="00E56897"/>
    <w:rsid w:val="00E579AC"/>
    <w:rsid w:val="00E60E3D"/>
    <w:rsid w:val="00E6626C"/>
    <w:rsid w:val="00E71EBE"/>
    <w:rsid w:val="00E72F16"/>
    <w:rsid w:val="00E7314A"/>
    <w:rsid w:val="00E761D6"/>
    <w:rsid w:val="00E836E3"/>
    <w:rsid w:val="00E83E3D"/>
    <w:rsid w:val="00E8418A"/>
    <w:rsid w:val="00E84721"/>
    <w:rsid w:val="00E86708"/>
    <w:rsid w:val="00E92715"/>
    <w:rsid w:val="00E95675"/>
    <w:rsid w:val="00E961E0"/>
    <w:rsid w:val="00EA246D"/>
    <w:rsid w:val="00EA2B79"/>
    <w:rsid w:val="00EA417B"/>
    <w:rsid w:val="00EA4A2B"/>
    <w:rsid w:val="00EA5885"/>
    <w:rsid w:val="00EA6709"/>
    <w:rsid w:val="00EB678C"/>
    <w:rsid w:val="00EB7153"/>
    <w:rsid w:val="00EC00BE"/>
    <w:rsid w:val="00EC48F7"/>
    <w:rsid w:val="00ED25F1"/>
    <w:rsid w:val="00ED355D"/>
    <w:rsid w:val="00ED3B07"/>
    <w:rsid w:val="00ED50CF"/>
    <w:rsid w:val="00EE0968"/>
    <w:rsid w:val="00EE3B95"/>
    <w:rsid w:val="00EE7AE0"/>
    <w:rsid w:val="00EF091E"/>
    <w:rsid w:val="00EF0B88"/>
    <w:rsid w:val="00EF2BBF"/>
    <w:rsid w:val="00EF426A"/>
    <w:rsid w:val="00EF7DE1"/>
    <w:rsid w:val="00F02AD3"/>
    <w:rsid w:val="00F0371B"/>
    <w:rsid w:val="00F07DEF"/>
    <w:rsid w:val="00F11D6E"/>
    <w:rsid w:val="00F1378E"/>
    <w:rsid w:val="00F13C6E"/>
    <w:rsid w:val="00F1645C"/>
    <w:rsid w:val="00F232BA"/>
    <w:rsid w:val="00F2354C"/>
    <w:rsid w:val="00F242E7"/>
    <w:rsid w:val="00F2463E"/>
    <w:rsid w:val="00F251D1"/>
    <w:rsid w:val="00F25334"/>
    <w:rsid w:val="00F25738"/>
    <w:rsid w:val="00F311D5"/>
    <w:rsid w:val="00F316A9"/>
    <w:rsid w:val="00F31B96"/>
    <w:rsid w:val="00F3374C"/>
    <w:rsid w:val="00F34C5B"/>
    <w:rsid w:val="00F35626"/>
    <w:rsid w:val="00F36EBB"/>
    <w:rsid w:val="00F40FF6"/>
    <w:rsid w:val="00F43B17"/>
    <w:rsid w:val="00F4514C"/>
    <w:rsid w:val="00F50907"/>
    <w:rsid w:val="00F51FCC"/>
    <w:rsid w:val="00F53518"/>
    <w:rsid w:val="00F54ED9"/>
    <w:rsid w:val="00F553CC"/>
    <w:rsid w:val="00F55CBD"/>
    <w:rsid w:val="00F5693D"/>
    <w:rsid w:val="00F571F8"/>
    <w:rsid w:val="00F60BBA"/>
    <w:rsid w:val="00F64846"/>
    <w:rsid w:val="00F6559C"/>
    <w:rsid w:val="00F65AC2"/>
    <w:rsid w:val="00F74FFF"/>
    <w:rsid w:val="00F76D29"/>
    <w:rsid w:val="00F81894"/>
    <w:rsid w:val="00F87295"/>
    <w:rsid w:val="00F91DCC"/>
    <w:rsid w:val="00F93583"/>
    <w:rsid w:val="00F93C57"/>
    <w:rsid w:val="00F93FC0"/>
    <w:rsid w:val="00F9498F"/>
    <w:rsid w:val="00F97483"/>
    <w:rsid w:val="00FA2266"/>
    <w:rsid w:val="00FA31B8"/>
    <w:rsid w:val="00FA6DDC"/>
    <w:rsid w:val="00FA6DF1"/>
    <w:rsid w:val="00FA78D1"/>
    <w:rsid w:val="00FB038E"/>
    <w:rsid w:val="00FB494E"/>
    <w:rsid w:val="00FB5565"/>
    <w:rsid w:val="00FB67CC"/>
    <w:rsid w:val="00FB707A"/>
    <w:rsid w:val="00FC1157"/>
    <w:rsid w:val="00FC200C"/>
    <w:rsid w:val="00FC2E30"/>
    <w:rsid w:val="00FC2E7A"/>
    <w:rsid w:val="00FC2E81"/>
    <w:rsid w:val="00FD2020"/>
    <w:rsid w:val="00FD4526"/>
    <w:rsid w:val="00FE2AD8"/>
    <w:rsid w:val="00FE4420"/>
    <w:rsid w:val="00FE6935"/>
    <w:rsid w:val="00FF1FAB"/>
    <w:rsid w:val="00F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F6"/>
  </w:style>
  <w:style w:type="paragraph" w:styleId="Footer">
    <w:name w:val="footer"/>
    <w:basedOn w:val="Normal"/>
    <w:link w:val="FooterChar"/>
    <w:uiPriority w:val="99"/>
    <w:unhideWhenUsed/>
    <w:rsid w:val="002E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F6"/>
  </w:style>
  <w:style w:type="paragraph" w:styleId="NoSpacing">
    <w:name w:val="No Spacing"/>
    <w:uiPriority w:val="1"/>
    <w:qFormat/>
    <w:rsid w:val="00686986"/>
    <w:pPr>
      <w:spacing w:after="0" w:line="240" w:lineRule="auto"/>
    </w:pPr>
  </w:style>
  <w:style w:type="paragraph" w:styleId="BalloonText">
    <w:name w:val="Balloon Text"/>
    <w:basedOn w:val="Normal"/>
    <w:link w:val="BalloonTextChar"/>
    <w:uiPriority w:val="99"/>
    <w:semiHidden/>
    <w:unhideWhenUsed/>
    <w:rsid w:val="00195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F0"/>
    <w:rPr>
      <w:rFonts w:ascii="Tahoma" w:hAnsi="Tahoma" w:cs="Tahoma"/>
      <w:sz w:val="16"/>
      <w:szCs w:val="16"/>
    </w:rPr>
  </w:style>
  <w:style w:type="paragraph" w:styleId="ListParagraph">
    <w:name w:val="List Paragraph"/>
    <w:basedOn w:val="Normal"/>
    <w:uiPriority w:val="34"/>
    <w:qFormat/>
    <w:rsid w:val="00CE7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F6"/>
  </w:style>
  <w:style w:type="paragraph" w:styleId="Footer">
    <w:name w:val="footer"/>
    <w:basedOn w:val="Normal"/>
    <w:link w:val="FooterChar"/>
    <w:uiPriority w:val="99"/>
    <w:unhideWhenUsed/>
    <w:rsid w:val="002E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F6"/>
  </w:style>
  <w:style w:type="paragraph" w:styleId="NoSpacing">
    <w:name w:val="No Spacing"/>
    <w:uiPriority w:val="1"/>
    <w:qFormat/>
    <w:rsid w:val="00686986"/>
    <w:pPr>
      <w:spacing w:after="0" w:line="240" w:lineRule="auto"/>
    </w:pPr>
  </w:style>
  <w:style w:type="paragraph" w:styleId="BalloonText">
    <w:name w:val="Balloon Text"/>
    <w:basedOn w:val="Normal"/>
    <w:link w:val="BalloonTextChar"/>
    <w:uiPriority w:val="99"/>
    <w:semiHidden/>
    <w:unhideWhenUsed/>
    <w:rsid w:val="00195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F0"/>
    <w:rPr>
      <w:rFonts w:ascii="Tahoma" w:hAnsi="Tahoma" w:cs="Tahoma"/>
      <w:sz w:val="16"/>
      <w:szCs w:val="16"/>
    </w:rPr>
  </w:style>
  <w:style w:type="paragraph" w:styleId="ListParagraph">
    <w:name w:val="List Paragraph"/>
    <w:basedOn w:val="Normal"/>
    <w:uiPriority w:val="34"/>
    <w:qFormat/>
    <w:rsid w:val="00CE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ADAC-48EC-441B-B7CF-99F84469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63937514</Template>
  <TotalTime>195</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commdev</cp:lastModifiedBy>
  <cp:revision>7</cp:revision>
  <cp:lastPrinted>2015-06-16T18:36:00Z</cp:lastPrinted>
  <dcterms:created xsi:type="dcterms:W3CDTF">2015-05-27T14:35:00Z</dcterms:created>
  <dcterms:modified xsi:type="dcterms:W3CDTF">2015-06-16T18:46:00Z</dcterms:modified>
</cp:coreProperties>
</file>