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CD" w:rsidRDefault="005668CD" w:rsidP="005668CD">
      <w:pPr>
        <w:spacing w:after="0" w:line="240" w:lineRule="auto"/>
        <w:jc w:val="center"/>
      </w:pPr>
      <w:r>
        <w:t>TOWN OF NEWTON</w:t>
      </w:r>
    </w:p>
    <w:p w:rsidR="00186CCE" w:rsidRDefault="005668CD" w:rsidP="005668CD">
      <w:pPr>
        <w:spacing w:after="0" w:line="240" w:lineRule="auto"/>
        <w:jc w:val="center"/>
      </w:pPr>
      <w:r>
        <w:t>RECREATION COMMISSION</w:t>
      </w:r>
    </w:p>
    <w:p w:rsidR="005668CD" w:rsidRDefault="005668CD" w:rsidP="005668CD">
      <w:pPr>
        <w:spacing w:after="0" w:line="240" w:lineRule="auto"/>
        <w:jc w:val="center"/>
      </w:pPr>
      <w:r>
        <w:t>AGENDA</w:t>
      </w:r>
    </w:p>
    <w:p w:rsidR="008D76E4" w:rsidRDefault="007C3779" w:rsidP="005668CD">
      <w:pPr>
        <w:spacing w:after="0" w:line="240" w:lineRule="auto"/>
        <w:jc w:val="center"/>
      </w:pPr>
      <w:r>
        <w:t xml:space="preserve">REGULAR MEETING </w:t>
      </w:r>
      <w:r w:rsidR="00BA1CC9">
        <w:t>APRIL 18</w:t>
      </w:r>
      <w:r w:rsidR="008D76E4">
        <w:t>, 2012</w:t>
      </w:r>
    </w:p>
    <w:p w:rsidR="005668CD" w:rsidRDefault="005668CD" w:rsidP="005668CD">
      <w:pPr>
        <w:spacing w:after="0" w:line="240" w:lineRule="auto"/>
        <w:jc w:val="center"/>
      </w:pPr>
      <w:r>
        <w:t>6:30 PM</w:t>
      </w:r>
    </w:p>
    <w:p w:rsidR="007C3779" w:rsidRDefault="007C3779" w:rsidP="005668CD">
      <w:pPr>
        <w:spacing w:after="0" w:line="240" w:lineRule="auto"/>
        <w:jc w:val="center"/>
      </w:pPr>
    </w:p>
    <w:p w:rsidR="007C3779" w:rsidRDefault="007C3779" w:rsidP="007C3779">
      <w:pPr>
        <w:pStyle w:val="ListParagraph"/>
        <w:numPr>
          <w:ilvl w:val="0"/>
          <w:numId w:val="2"/>
        </w:numPr>
        <w:spacing w:after="0" w:line="240" w:lineRule="auto"/>
      </w:pPr>
      <w:r>
        <w:t>ROLL CALL</w:t>
      </w:r>
    </w:p>
    <w:p w:rsidR="007C3779" w:rsidRDefault="007C3779" w:rsidP="007C3779">
      <w:pPr>
        <w:pStyle w:val="ListParagraph"/>
        <w:spacing w:after="0" w:line="240" w:lineRule="auto"/>
        <w:ind w:left="1440"/>
      </w:pPr>
      <w:r>
        <w:t>Mr. Meng</w:t>
      </w:r>
    </w:p>
    <w:p w:rsidR="007C3779" w:rsidRDefault="007C3779" w:rsidP="007C3779">
      <w:pPr>
        <w:pStyle w:val="ListParagraph"/>
        <w:spacing w:after="0" w:line="240" w:lineRule="auto"/>
        <w:ind w:left="1440"/>
      </w:pPr>
      <w:r>
        <w:t>Mr. Smith</w:t>
      </w:r>
    </w:p>
    <w:p w:rsidR="007C3779" w:rsidRDefault="007C3779" w:rsidP="007C3779">
      <w:pPr>
        <w:pStyle w:val="ListParagraph"/>
        <w:spacing w:after="0" w:line="240" w:lineRule="auto"/>
        <w:ind w:left="1440"/>
      </w:pPr>
      <w:r>
        <w:t>Mr. Schmitt</w:t>
      </w:r>
    </w:p>
    <w:p w:rsidR="007C3779" w:rsidRDefault="007C3779" w:rsidP="007C3779">
      <w:pPr>
        <w:pStyle w:val="ListParagraph"/>
        <w:spacing w:after="0" w:line="240" w:lineRule="auto"/>
        <w:ind w:left="1440"/>
      </w:pPr>
      <w:r>
        <w:t xml:space="preserve">Ms. </w:t>
      </w:r>
      <w:proofErr w:type="spellStart"/>
      <w:r>
        <w:t>Mecaj</w:t>
      </w:r>
      <w:proofErr w:type="spellEnd"/>
    </w:p>
    <w:p w:rsidR="007C3779" w:rsidRDefault="007C3779" w:rsidP="007C3779">
      <w:pPr>
        <w:pStyle w:val="ListParagraph"/>
        <w:spacing w:after="0" w:line="240" w:lineRule="auto"/>
        <w:ind w:left="1440"/>
      </w:pPr>
      <w:r>
        <w:t xml:space="preserve">Mr. </w:t>
      </w:r>
      <w:proofErr w:type="spellStart"/>
      <w:r>
        <w:t>Sebastiano</w:t>
      </w:r>
      <w:proofErr w:type="spellEnd"/>
    </w:p>
    <w:p w:rsidR="008F1254" w:rsidRDefault="008F1254" w:rsidP="007C3779">
      <w:pPr>
        <w:pStyle w:val="ListParagraph"/>
        <w:spacing w:after="0" w:line="240" w:lineRule="auto"/>
        <w:ind w:left="1440"/>
      </w:pPr>
      <w:r>
        <w:t>Open Position</w:t>
      </w:r>
    </w:p>
    <w:p w:rsidR="008F1254" w:rsidRDefault="008F1254" w:rsidP="007C3779">
      <w:pPr>
        <w:pStyle w:val="ListParagraph"/>
        <w:spacing w:after="0" w:line="240" w:lineRule="auto"/>
        <w:ind w:left="1440"/>
      </w:pPr>
      <w:r>
        <w:t>Open Position</w:t>
      </w:r>
    </w:p>
    <w:p w:rsidR="007A01FB" w:rsidRDefault="007A01FB" w:rsidP="007C3779">
      <w:pPr>
        <w:pStyle w:val="ListParagraph"/>
        <w:spacing w:after="0" w:line="240" w:lineRule="auto"/>
        <w:ind w:left="1440"/>
      </w:pPr>
    </w:p>
    <w:p w:rsidR="007C3779" w:rsidRDefault="007C3779" w:rsidP="007C3779">
      <w:pPr>
        <w:pStyle w:val="ListParagraph"/>
        <w:numPr>
          <w:ilvl w:val="0"/>
          <w:numId w:val="2"/>
        </w:numPr>
        <w:spacing w:after="0" w:line="240" w:lineRule="auto"/>
      </w:pPr>
      <w:r>
        <w:t>OPEN PUBLIC MEETINGS ACT STATEMENT</w:t>
      </w:r>
    </w:p>
    <w:p w:rsidR="007A01FB" w:rsidRDefault="007A01FB" w:rsidP="007A01FB">
      <w:pPr>
        <w:spacing w:after="0" w:line="240" w:lineRule="auto"/>
      </w:pPr>
    </w:p>
    <w:p w:rsidR="007C3779" w:rsidRDefault="007C3779" w:rsidP="007C3779">
      <w:pPr>
        <w:pStyle w:val="ListParagraph"/>
        <w:numPr>
          <w:ilvl w:val="0"/>
          <w:numId w:val="2"/>
        </w:numPr>
        <w:spacing w:after="0" w:line="240" w:lineRule="auto"/>
      </w:pPr>
      <w:r>
        <w:t>APPROVAL OF</w:t>
      </w:r>
      <w:r w:rsidR="002A41ED">
        <w:t xml:space="preserve"> </w:t>
      </w:r>
      <w:r w:rsidR="00830A4C">
        <w:t>MARCH 21</w:t>
      </w:r>
      <w:r w:rsidR="00C5192A">
        <w:t>, 2012</w:t>
      </w:r>
      <w:r>
        <w:t xml:space="preserve"> MINUTES</w:t>
      </w:r>
    </w:p>
    <w:p w:rsidR="007A01FB" w:rsidRDefault="007A01FB" w:rsidP="007A01FB">
      <w:pPr>
        <w:spacing w:after="0" w:line="240" w:lineRule="auto"/>
      </w:pPr>
    </w:p>
    <w:p w:rsidR="007C3779" w:rsidRDefault="007C3779" w:rsidP="007C3779">
      <w:pPr>
        <w:pStyle w:val="ListParagraph"/>
        <w:numPr>
          <w:ilvl w:val="0"/>
          <w:numId w:val="2"/>
        </w:numPr>
        <w:spacing w:after="0" w:line="240" w:lineRule="auto"/>
      </w:pPr>
      <w:r>
        <w:t>OLD BUSINESS</w:t>
      </w:r>
    </w:p>
    <w:p w:rsidR="00C5192A" w:rsidRDefault="007C3779" w:rsidP="00C5192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Senior Luncheon- </w:t>
      </w:r>
      <w:r w:rsidR="00C5192A">
        <w:t>Sunday March 25</w:t>
      </w:r>
      <w:r w:rsidR="00C5192A" w:rsidRPr="00C5192A">
        <w:rPr>
          <w:vertAlign w:val="superscript"/>
        </w:rPr>
        <w:t>th</w:t>
      </w:r>
      <w:r w:rsidR="00C5192A">
        <w:t>, 2012   12:00pm</w:t>
      </w:r>
    </w:p>
    <w:p w:rsidR="00DE496F" w:rsidRDefault="00626D4E" w:rsidP="002A41ED">
      <w:pPr>
        <w:pStyle w:val="ListParagraph"/>
        <w:numPr>
          <w:ilvl w:val="0"/>
          <w:numId w:val="3"/>
        </w:numPr>
        <w:spacing w:after="0" w:line="240" w:lineRule="auto"/>
      </w:pPr>
      <w:r>
        <w:t>Need n</w:t>
      </w:r>
      <w:r w:rsidR="00DE496F">
        <w:t>ames for high school members</w:t>
      </w:r>
      <w:r w:rsidR="00C5192A">
        <w:t xml:space="preserve">- </w:t>
      </w:r>
    </w:p>
    <w:p w:rsidR="00DE496F" w:rsidRDefault="00DE496F" w:rsidP="00EB01E9">
      <w:pPr>
        <w:pStyle w:val="ListParagraph"/>
        <w:numPr>
          <w:ilvl w:val="0"/>
          <w:numId w:val="3"/>
        </w:numPr>
        <w:spacing w:after="0" w:line="240" w:lineRule="auto"/>
      </w:pPr>
      <w:r>
        <w:t>Newton Day June 9</w:t>
      </w:r>
      <w:r w:rsidRPr="00DE496F">
        <w:rPr>
          <w:vertAlign w:val="superscript"/>
        </w:rPr>
        <w:t>th</w:t>
      </w:r>
      <w:r>
        <w:t xml:space="preserve">,2012 </w:t>
      </w:r>
      <w:r w:rsidR="00EB01E9">
        <w:t>– update by Don</w:t>
      </w:r>
    </w:p>
    <w:p w:rsidR="00C5192A" w:rsidRDefault="00DE496F" w:rsidP="00C5192A">
      <w:pPr>
        <w:pStyle w:val="ListParagraph"/>
        <w:numPr>
          <w:ilvl w:val="0"/>
          <w:numId w:val="3"/>
        </w:numPr>
        <w:spacing w:after="0" w:line="240" w:lineRule="auto"/>
      </w:pPr>
      <w:r>
        <w:t>Miss Newton Contest June 8</w:t>
      </w:r>
      <w:r w:rsidRPr="00DE496F">
        <w:rPr>
          <w:vertAlign w:val="superscript"/>
        </w:rPr>
        <w:t>th</w:t>
      </w:r>
      <w:r>
        <w:t>, 2012</w:t>
      </w:r>
      <w:r w:rsidR="002A41ED">
        <w:t>- sub-committee update</w:t>
      </w:r>
    </w:p>
    <w:p w:rsidR="00C5192A" w:rsidRDefault="00DE496F" w:rsidP="00C5192A">
      <w:pPr>
        <w:pStyle w:val="ListParagraph"/>
        <w:numPr>
          <w:ilvl w:val="0"/>
          <w:numId w:val="3"/>
        </w:numPr>
        <w:spacing w:after="0" w:line="240" w:lineRule="auto"/>
      </w:pPr>
      <w:r>
        <w:t>Poster Contest</w:t>
      </w:r>
      <w:r w:rsidR="00626D4E">
        <w:t xml:space="preserve">- </w:t>
      </w:r>
      <w:r w:rsidR="00C5192A">
        <w:t>March 23</w:t>
      </w:r>
      <w:r w:rsidR="00C5192A" w:rsidRPr="00C5192A">
        <w:rPr>
          <w:vertAlign w:val="superscript"/>
        </w:rPr>
        <w:t>rd</w:t>
      </w:r>
      <w:r w:rsidR="00C5192A">
        <w:t>, 2012 6pm at Town Hall</w:t>
      </w:r>
      <w:r w:rsidR="007466C1">
        <w:t xml:space="preserve">- Mayor </w:t>
      </w:r>
      <w:proofErr w:type="spellStart"/>
      <w:r w:rsidR="007466C1">
        <w:t>LeFrois</w:t>
      </w:r>
      <w:proofErr w:type="spellEnd"/>
      <w:r w:rsidR="007466C1">
        <w:t xml:space="preserve"> will MC</w:t>
      </w:r>
    </w:p>
    <w:p w:rsidR="00C5192A" w:rsidRDefault="00DE496F" w:rsidP="00C5192A">
      <w:pPr>
        <w:pStyle w:val="ListParagraph"/>
        <w:numPr>
          <w:ilvl w:val="0"/>
          <w:numId w:val="3"/>
        </w:numPr>
        <w:spacing w:after="0" w:line="240" w:lineRule="auto"/>
      </w:pPr>
      <w:r>
        <w:t>Easter Egg</w:t>
      </w:r>
      <w:r w:rsidRPr="00C5192A">
        <w:rPr>
          <w:vanish/>
        </w:rPr>
        <w:t>un</w:t>
      </w:r>
      <w:r>
        <w:t xml:space="preserve"> Hunt- March 31</w:t>
      </w:r>
      <w:r w:rsidRPr="00C5192A">
        <w:rPr>
          <w:vertAlign w:val="superscript"/>
        </w:rPr>
        <w:t>st</w:t>
      </w:r>
      <w:r>
        <w:t xml:space="preserve">, 2012 </w:t>
      </w:r>
      <w:r w:rsidR="002A41ED">
        <w:t xml:space="preserve"> 10am </w:t>
      </w:r>
      <w:r w:rsidR="00C5192A">
        <w:t>Rain date: April 7</w:t>
      </w:r>
      <w:r w:rsidR="00C5192A" w:rsidRPr="00C5192A">
        <w:rPr>
          <w:vertAlign w:val="superscript"/>
        </w:rPr>
        <w:t>th</w:t>
      </w:r>
      <w:r w:rsidR="00C5192A">
        <w:t xml:space="preserve">  </w:t>
      </w:r>
      <w:r>
        <w:t>Memory Park</w:t>
      </w:r>
    </w:p>
    <w:p w:rsidR="00225BB7" w:rsidRDefault="00960626" w:rsidP="00225BB7">
      <w:pPr>
        <w:pStyle w:val="ListParagraph"/>
        <w:numPr>
          <w:ilvl w:val="0"/>
          <w:numId w:val="3"/>
        </w:numPr>
        <w:spacing w:after="0" w:line="240" w:lineRule="auto"/>
      </w:pPr>
      <w:r>
        <w:t>Recruiting New Commission Members</w:t>
      </w:r>
    </w:p>
    <w:p w:rsidR="000F3BEE" w:rsidRDefault="000F3BEE" w:rsidP="00225BB7">
      <w:pPr>
        <w:pStyle w:val="ListParagraph"/>
        <w:numPr>
          <w:ilvl w:val="0"/>
          <w:numId w:val="3"/>
        </w:numPr>
        <w:spacing w:after="0" w:line="240" w:lineRule="auto"/>
      </w:pPr>
      <w:r>
        <w:t>Background Check</w:t>
      </w:r>
      <w:r w:rsidR="007A01FB">
        <w:t>- Update</w:t>
      </w:r>
    </w:p>
    <w:p w:rsidR="007A01FB" w:rsidRDefault="007A01FB" w:rsidP="007A01FB">
      <w:pPr>
        <w:spacing w:after="0" w:line="240" w:lineRule="auto"/>
      </w:pPr>
    </w:p>
    <w:p w:rsidR="00225BB7" w:rsidRDefault="00225BB7" w:rsidP="00960626">
      <w:pPr>
        <w:pStyle w:val="ListParagraph"/>
        <w:numPr>
          <w:ilvl w:val="0"/>
          <w:numId w:val="2"/>
        </w:numPr>
        <w:spacing w:after="0" w:line="240" w:lineRule="auto"/>
      </w:pPr>
      <w:r>
        <w:t>NEW BUSINESS</w:t>
      </w:r>
    </w:p>
    <w:p w:rsidR="00830A4C" w:rsidRDefault="00830A4C" w:rsidP="007A01FB">
      <w:pPr>
        <w:pStyle w:val="ListParagraph"/>
        <w:numPr>
          <w:ilvl w:val="0"/>
          <w:numId w:val="17"/>
        </w:numPr>
        <w:spacing w:after="0" w:line="240" w:lineRule="auto"/>
      </w:pPr>
      <w:r>
        <w:t>Harvest Dinner</w:t>
      </w:r>
    </w:p>
    <w:p w:rsidR="007A01FB" w:rsidRDefault="007A01FB" w:rsidP="007A01FB">
      <w:pPr>
        <w:pStyle w:val="ListParagraph"/>
        <w:spacing w:after="0" w:line="240" w:lineRule="auto"/>
        <w:ind w:left="1440"/>
      </w:pPr>
    </w:p>
    <w:p w:rsidR="00960626" w:rsidRDefault="00960626" w:rsidP="00960626">
      <w:pPr>
        <w:pStyle w:val="ListParagraph"/>
        <w:numPr>
          <w:ilvl w:val="0"/>
          <w:numId w:val="2"/>
        </w:numPr>
        <w:spacing w:after="0" w:line="240" w:lineRule="auto"/>
      </w:pPr>
      <w:r>
        <w:t>OPEN FORUM</w:t>
      </w:r>
    </w:p>
    <w:p w:rsidR="007A01FB" w:rsidRDefault="007A01FB" w:rsidP="007A01FB">
      <w:pPr>
        <w:spacing w:after="0" w:line="240" w:lineRule="auto"/>
      </w:pPr>
    </w:p>
    <w:p w:rsidR="00960626" w:rsidRDefault="00960626" w:rsidP="00960626">
      <w:pPr>
        <w:pStyle w:val="ListParagraph"/>
        <w:numPr>
          <w:ilvl w:val="0"/>
          <w:numId w:val="2"/>
        </w:numPr>
        <w:spacing w:after="0" w:line="240" w:lineRule="auto"/>
      </w:pPr>
      <w:r>
        <w:t>NEXT MEETING</w:t>
      </w:r>
      <w:r w:rsidR="002A41ED">
        <w:t xml:space="preserve">- </w:t>
      </w:r>
      <w:r w:rsidR="007A01FB">
        <w:t>May 16</w:t>
      </w:r>
      <w:bookmarkStart w:id="0" w:name="_GoBack"/>
      <w:bookmarkEnd w:id="0"/>
      <w:r w:rsidR="002A41ED">
        <w:t>, 2012 6:30PM</w:t>
      </w:r>
    </w:p>
    <w:sectPr w:rsidR="00960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FB" w:rsidRDefault="007A01FB" w:rsidP="00A327E3">
      <w:pPr>
        <w:spacing w:after="0" w:line="240" w:lineRule="auto"/>
      </w:pPr>
      <w:r>
        <w:separator/>
      </w:r>
    </w:p>
  </w:endnote>
  <w:endnote w:type="continuationSeparator" w:id="0">
    <w:p w:rsidR="007A01FB" w:rsidRDefault="007A01FB" w:rsidP="00A3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FB" w:rsidRDefault="007A01FB" w:rsidP="00A327E3">
      <w:pPr>
        <w:spacing w:after="0" w:line="240" w:lineRule="auto"/>
      </w:pPr>
      <w:r>
        <w:separator/>
      </w:r>
    </w:p>
  </w:footnote>
  <w:footnote w:type="continuationSeparator" w:id="0">
    <w:p w:rsidR="007A01FB" w:rsidRDefault="007A01FB" w:rsidP="00A32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A7C"/>
    <w:multiLevelType w:val="hybridMultilevel"/>
    <w:tmpl w:val="6FBABFA8"/>
    <w:lvl w:ilvl="0" w:tplc="556211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7161A9"/>
    <w:multiLevelType w:val="hybridMultilevel"/>
    <w:tmpl w:val="E49CCA62"/>
    <w:lvl w:ilvl="0" w:tplc="B34E46D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80A64E8"/>
    <w:multiLevelType w:val="hybridMultilevel"/>
    <w:tmpl w:val="50A8BFF8"/>
    <w:lvl w:ilvl="0" w:tplc="98B837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F35872"/>
    <w:multiLevelType w:val="hybridMultilevel"/>
    <w:tmpl w:val="4F8C1B9A"/>
    <w:lvl w:ilvl="0" w:tplc="38382C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1F6172"/>
    <w:multiLevelType w:val="hybridMultilevel"/>
    <w:tmpl w:val="1BE6C7B6"/>
    <w:lvl w:ilvl="0" w:tplc="5978B6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0044B43"/>
    <w:multiLevelType w:val="hybridMultilevel"/>
    <w:tmpl w:val="4A8E842E"/>
    <w:lvl w:ilvl="0" w:tplc="0EA63B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F67DAF"/>
    <w:multiLevelType w:val="hybridMultilevel"/>
    <w:tmpl w:val="522827CC"/>
    <w:lvl w:ilvl="0" w:tplc="2068A7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5006DBA"/>
    <w:multiLevelType w:val="hybridMultilevel"/>
    <w:tmpl w:val="214A97C8"/>
    <w:lvl w:ilvl="0" w:tplc="70969D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7021C3"/>
    <w:multiLevelType w:val="hybridMultilevel"/>
    <w:tmpl w:val="F38E1306"/>
    <w:lvl w:ilvl="0" w:tplc="98B25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97E14"/>
    <w:multiLevelType w:val="hybridMultilevel"/>
    <w:tmpl w:val="A5206EC4"/>
    <w:lvl w:ilvl="0" w:tplc="F7AC3A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CE4185B"/>
    <w:multiLevelType w:val="hybridMultilevel"/>
    <w:tmpl w:val="7EFADF4E"/>
    <w:lvl w:ilvl="0" w:tplc="04D81E36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1">
    <w:nsid w:val="4E9C0444"/>
    <w:multiLevelType w:val="hybridMultilevel"/>
    <w:tmpl w:val="6172E8D4"/>
    <w:lvl w:ilvl="0" w:tplc="86249F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6C62FC3"/>
    <w:multiLevelType w:val="hybridMultilevel"/>
    <w:tmpl w:val="2B608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1381"/>
    <w:multiLevelType w:val="hybridMultilevel"/>
    <w:tmpl w:val="7F8EF5E6"/>
    <w:lvl w:ilvl="0" w:tplc="1DC8DE9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8E96DCB"/>
    <w:multiLevelType w:val="hybridMultilevel"/>
    <w:tmpl w:val="D4766C74"/>
    <w:lvl w:ilvl="0" w:tplc="A008D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BB14565"/>
    <w:multiLevelType w:val="hybridMultilevel"/>
    <w:tmpl w:val="B8D089C6"/>
    <w:lvl w:ilvl="0" w:tplc="99E09B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DCE09A2"/>
    <w:multiLevelType w:val="hybridMultilevel"/>
    <w:tmpl w:val="DE32CB1C"/>
    <w:lvl w:ilvl="0" w:tplc="C206E8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4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13"/>
  </w:num>
  <w:num w:numId="12">
    <w:abstractNumId w:val="15"/>
  </w:num>
  <w:num w:numId="13">
    <w:abstractNumId w:val="14"/>
  </w:num>
  <w:num w:numId="14">
    <w:abstractNumId w:val="5"/>
  </w:num>
  <w:num w:numId="15">
    <w:abstractNumId w:val="6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E4"/>
    <w:rsid w:val="00060B7B"/>
    <w:rsid w:val="000A22E6"/>
    <w:rsid w:val="000C50A5"/>
    <w:rsid w:val="000F3BEE"/>
    <w:rsid w:val="0015737C"/>
    <w:rsid w:val="00186CCE"/>
    <w:rsid w:val="00225BB7"/>
    <w:rsid w:val="00253655"/>
    <w:rsid w:val="002A41ED"/>
    <w:rsid w:val="003A658D"/>
    <w:rsid w:val="004E465C"/>
    <w:rsid w:val="00532B66"/>
    <w:rsid w:val="005668CD"/>
    <w:rsid w:val="005D6078"/>
    <w:rsid w:val="00626D4E"/>
    <w:rsid w:val="006F5E8F"/>
    <w:rsid w:val="00721D8C"/>
    <w:rsid w:val="007466C1"/>
    <w:rsid w:val="007A01FB"/>
    <w:rsid w:val="007C3779"/>
    <w:rsid w:val="00830A4C"/>
    <w:rsid w:val="00871E48"/>
    <w:rsid w:val="008765A9"/>
    <w:rsid w:val="00886247"/>
    <w:rsid w:val="008D76E4"/>
    <w:rsid w:val="008F1254"/>
    <w:rsid w:val="00930304"/>
    <w:rsid w:val="00960626"/>
    <w:rsid w:val="009E4169"/>
    <w:rsid w:val="00A327E3"/>
    <w:rsid w:val="00A95809"/>
    <w:rsid w:val="00AE5B7C"/>
    <w:rsid w:val="00BA1CC9"/>
    <w:rsid w:val="00C5192A"/>
    <w:rsid w:val="00C55319"/>
    <w:rsid w:val="00CB0D90"/>
    <w:rsid w:val="00CB2471"/>
    <w:rsid w:val="00D713AC"/>
    <w:rsid w:val="00D776E0"/>
    <w:rsid w:val="00DC14C8"/>
    <w:rsid w:val="00DE496F"/>
    <w:rsid w:val="00DF647F"/>
    <w:rsid w:val="00E23880"/>
    <w:rsid w:val="00E350AB"/>
    <w:rsid w:val="00E73434"/>
    <w:rsid w:val="00EB01E9"/>
    <w:rsid w:val="00F11997"/>
    <w:rsid w:val="00F81D50"/>
    <w:rsid w:val="00FA1C57"/>
    <w:rsid w:val="00F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8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7E3"/>
  </w:style>
  <w:style w:type="paragraph" w:styleId="Footer">
    <w:name w:val="footer"/>
    <w:basedOn w:val="Normal"/>
    <w:link w:val="FooterChar"/>
    <w:uiPriority w:val="99"/>
    <w:unhideWhenUsed/>
    <w:rsid w:val="00A3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E3"/>
  </w:style>
  <w:style w:type="paragraph" w:styleId="BalloonText">
    <w:name w:val="Balloon Text"/>
    <w:basedOn w:val="Normal"/>
    <w:link w:val="BalloonTextChar"/>
    <w:uiPriority w:val="99"/>
    <w:semiHidden/>
    <w:unhideWhenUsed/>
    <w:rsid w:val="00C5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8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7E3"/>
  </w:style>
  <w:style w:type="paragraph" w:styleId="Footer">
    <w:name w:val="footer"/>
    <w:basedOn w:val="Normal"/>
    <w:link w:val="FooterChar"/>
    <w:uiPriority w:val="99"/>
    <w:unhideWhenUsed/>
    <w:rsid w:val="00A3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E3"/>
  </w:style>
  <w:style w:type="paragraph" w:styleId="BalloonText">
    <w:name w:val="Balloon Text"/>
    <w:basedOn w:val="Normal"/>
    <w:link w:val="BalloonTextChar"/>
    <w:uiPriority w:val="99"/>
    <w:semiHidden/>
    <w:unhideWhenUsed/>
    <w:rsid w:val="00C5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17E484F8</Template>
  <TotalTime>10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Rec</dc:creator>
  <cp:lastModifiedBy>commdev</cp:lastModifiedBy>
  <cp:revision>3</cp:revision>
  <dcterms:created xsi:type="dcterms:W3CDTF">2012-04-12T13:04:00Z</dcterms:created>
  <dcterms:modified xsi:type="dcterms:W3CDTF">2012-04-12T13:13:00Z</dcterms:modified>
</cp:coreProperties>
</file>